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880A5" w14:textId="77777777" w:rsidR="0084252B" w:rsidRDefault="00257DCF" w:rsidP="00421F38">
      <w:pPr>
        <w:bidi/>
        <w:rPr>
          <w:rtl/>
        </w:rPr>
      </w:pPr>
      <w:r>
        <w:rPr>
          <w:rFonts w:cs="Titr"/>
          <w:noProof/>
          <w:spacing w:val="-8"/>
          <w:sz w:val="64"/>
          <w:szCs w:val="6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B7323B" wp14:editId="5E58D89A">
                <wp:simplePos x="0" y="0"/>
                <wp:positionH relativeFrom="column">
                  <wp:posOffset>24130</wp:posOffset>
                </wp:positionH>
                <wp:positionV relativeFrom="paragraph">
                  <wp:posOffset>-100965</wp:posOffset>
                </wp:positionV>
                <wp:extent cx="9305925" cy="6519545"/>
                <wp:effectExtent l="19050" t="19050" r="2857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5925" cy="6519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D4851" id="AutoShape 2" o:spid="_x0000_s1026" style="position:absolute;margin-left:1.9pt;margin-top:-7.95pt;width:732.75pt;height:5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" strokeweight="3pt">
                <v:stroke linestyle="thinThin"/>
              </v:roundrect>
            </w:pict>
          </mc:Fallback>
        </mc:AlternateContent>
      </w:r>
      <w:r w:rsidR="005D12A3">
        <w:t xml:space="preserve">                                                                                          </w:t>
      </w:r>
    </w:p>
    <w:p w14:paraId="39DC29BC" w14:textId="77777777" w:rsidR="0084252B" w:rsidRDefault="0084252B" w:rsidP="0084252B">
      <w:pPr>
        <w:rPr>
          <w:rtl/>
        </w:rPr>
      </w:pPr>
    </w:p>
    <w:p w14:paraId="4E39EB6F" w14:textId="77777777" w:rsidR="0084252B" w:rsidRPr="0069336B" w:rsidRDefault="0084252B" w:rsidP="0069336B">
      <w:pPr>
        <w:tabs>
          <w:tab w:val="left" w:pos="3096"/>
          <w:tab w:val="center" w:pos="7358"/>
        </w:tabs>
        <w:bidi/>
        <w:spacing w:line="312" w:lineRule="auto"/>
        <w:rPr>
          <w:rFonts w:cs="Titr"/>
          <w:spacing w:val="-8"/>
          <w:sz w:val="6"/>
          <w:szCs w:val="6"/>
          <w:rtl/>
        </w:rPr>
      </w:pPr>
      <w:r>
        <w:rPr>
          <w:rFonts w:cs="Titr"/>
          <w:spacing w:val="-8"/>
          <w:sz w:val="64"/>
          <w:szCs w:val="64"/>
          <w:rtl/>
        </w:rPr>
        <w:tab/>
      </w:r>
    </w:p>
    <w:p w14:paraId="1F09EEDF" w14:textId="77777777" w:rsidR="0084252B" w:rsidRPr="00413215" w:rsidRDefault="0084252B" w:rsidP="0084252B">
      <w:pPr>
        <w:tabs>
          <w:tab w:val="left" w:pos="2660"/>
        </w:tabs>
        <w:bidi/>
        <w:spacing w:line="240" w:lineRule="auto"/>
        <w:jc w:val="center"/>
        <w:rPr>
          <w:rFonts w:cs="B Titr"/>
          <w:spacing w:val="-8"/>
          <w:sz w:val="62"/>
          <w:szCs w:val="62"/>
          <w:rtl/>
        </w:rPr>
      </w:pPr>
      <w:r w:rsidRPr="00413215">
        <w:rPr>
          <w:rFonts w:cs="B Titr" w:hint="cs"/>
          <w:spacing w:val="-8"/>
          <w:sz w:val="66"/>
          <w:szCs w:val="66"/>
          <w:rtl/>
        </w:rPr>
        <w:t>دوره‌هاي مهارتي توانمندسازي اعضاء هيأت علمي</w:t>
      </w:r>
    </w:p>
    <w:p w14:paraId="5B1DA9EA" w14:textId="77777777" w:rsidR="0084252B" w:rsidRPr="00413215" w:rsidRDefault="0084252B" w:rsidP="0084252B">
      <w:pPr>
        <w:bidi/>
        <w:spacing w:line="240" w:lineRule="auto"/>
        <w:jc w:val="center"/>
        <w:rPr>
          <w:rFonts w:cs="B Titr"/>
          <w:spacing w:val="-8"/>
          <w:sz w:val="64"/>
          <w:szCs w:val="64"/>
          <w:rtl/>
          <w:lang w:bidi="fa-IR"/>
        </w:rPr>
      </w:pPr>
      <w:r w:rsidRPr="00413215">
        <w:rPr>
          <w:rFonts w:cs="B Titr" w:hint="cs"/>
          <w:spacing w:val="-8"/>
          <w:sz w:val="58"/>
          <w:szCs w:val="58"/>
          <w:rtl/>
        </w:rPr>
        <w:t>مركز مديريت مطالعات و توسعه آموزش پزشكي</w:t>
      </w:r>
    </w:p>
    <w:p w14:paraId="1C0C6C19" w14:textId="2F48AC49" w:rsidR="0084252B" w:rsidRPr="00413215" w:rsidRDefault="0084252B" w:rsidP="005F4DF1">
      <w:pPr>
        <w:bidi/>
        <w:spacing w:line="240" w:lineRule="auto"/>
        <w:jc w:val="center"/>
        <w:rPr>
          <w:rFonts w:cs="B Homa"/>
          <w:b/>
          <w:bCs/>
          <w:spacing w:val="-8"/>
          <w:sz w:val="64"/>
          <w:szCs w:val="64"/>
          <w:lang w:bidi="fa-IR"/>
        </w:rPr>
      </w:pPr>
      <w:r w:rsidRPr="00413215">
        <w:rPr>
          <w:rFonts w:cs="B Homa" w:hint="cs"/>
          <w:b/>
          <w:bCs/>
          <w:spacing w:val="-8"/>
          <w:sz w:val="64"/>
          <w:szCs w:val="64"/>
          <w:rtl/>
        </w:rPr>
        <w:t xml:space="preserve">«برنامه </w:t>
      </w:r>
      <w:r w:rsidR="009B2375" w:rsidRPr="00413215">
        <w:rPr>
          <w:rFonts w:cs="B Homa" w:hint="cs"/>
          <w:b/>
          <w:bCs/>
          <w:spacing w:val="-8"/>
          <w:sz w:val="64"/>
          <w:szCs w:val="64"/>
          <w:rtl/>
        </w:rPr>
        <w:t xml:space="preserve">شش </w:t>
      </w:r>
      <w:r w:rsidRPr="00413215">
        <w:rPr>
          <w:rFonts w:cs="B Homa" w:hint="cs"/>
          <w:b/>
          <w:bCs/>
          <w:spacing w:val="-8"/>
          <w:sz w:val="64"/>
          <w:szCs w:val="64"/>
          <w:rtl/>
        </w:rPr>
        <w:t>ماه</w:t>
      </w:r>
      <w:r w:rsidR="009B2375" w:rsidRPr="00413215">
        <w:rPr>
          <w:rFonts w:cs="B Homa" w:hint="cs"/>
          <w:b/>
          <w:bCs/>
          <w:spacing w:val="-8"/>
          <w:sz w:val="64"/>
          <w:szCs w:val="64"/>
          <w:rtl/>
        </w:rPr>
        <w:t xml:space="preserve"> </w:t>
      </w:r>
      <w:r w:rsidR="00624D34" w:rsidRPr="00413215">
        <w:rPr>
          <w:rFonts w:cs="B Homa" w:hint="cs"/>
          <w:b/>
          <w:bCs/>
          <w:spacing w:val="-8"/>
          <w:sz w:val="64"/>
          <w:szCs w:val="64"/>
          <w:rtl/>
        </w:rPr>
        <w:t>اول</w:t>
      </w:r>
      <w:r w:rsidRPr="00413215">
        <w:rPr>
          <w:rFonts w:cs="B Homa" w:hint="cs"/>
          <w:b/>
          <w:bCs/>
          <w:spacing w:val="-8"/>
          <w:sz w:val="64"/>
          <w:szCs w:val="64"/>
          <w:rtl/>
        </w:rPr>
        <w:t xml:space="preserve"> </w:t>
      </w:r>
      <w:r w:rsidR="00F45C44">
        <w:rPr>
          <w:rFonts w:cs="B Homa" w:hint="cs"/>
          <w:b/>
          <w:bCs/>
          <w:spacing w:val="-8"/>
          <w:sz w:val="64"/>
          <w:szCs w:val="64"/>
          <w:rtl/>
        </w:rPr>
        <w:t>140</w:t>
      </w:r>
      <w:r w:rsidR="005F4DF1">
        <w:rPr>
          <w:rFonts w:cs="B Homa" w:hint="cs"/>
          <w:b/>
          <w:bCs/>
          <w:spacing w:val="-8"/>
          <w:sz w:val="64"/>
          <w:szCs w:val="64"/>
          <w:rtl/>
        </w:rPr>
        <w:t>4</w:t>
      </w:r>
      <w:r w:rsidRPr="00413215">
        <w:rPr>
          <w:rFonts w:cs="B Homa" w:hint="cs"/>
          <w:b/>
          <w:bCs/>
          <w:spacing w:val="-8"/>
          <w:sz w:val="64"/>
          <w:szCs w:val="64"/>
          <w:rtl/>
        </w:rPr>
        <w:t>»</w:t>
      </w:r>
    </w:p>
    <w:tbl>
      <w:tblPr>
        <w:tblpPr w:leftFromText="180" w:rightFromText="180" w:vertAnchor="text" w:horzAnchor="margin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4"/>
      </w:tblGrid>
      <w:tr w:rsidR="006A545C" w:rsidRPr="006C4DD1" w14:paraId="7CFEF7F7" w14:textId="77777777" w:rsidTr="007F004E">
        <w:trPr>
          <w:trHeight w:val="1354"/>
        </w:trPr>
        <w:tc>
          <w:tcPr>
            <w:tcW w:w="9894" w:type="dxa"/>
            <w:shd w:val="clear" w:color="auto" w:fill="D99594"/>
          </w:tcPr>
          <w:p w14:paraId="239BB8C0" w14:textId="64BCB799" w:rsidR="006A545C" w:rsidRPr="006C4DD1" w:rsidRDefault="006A545C" w:rsidP="00B82075">
            <w:pPr>
              <w:tabs>
                <w:tab w:val="left" w:pos="5909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56"/>
                <w:szCs w:val="56"/>
                <w:lang w:bidi="fa-IR"/>
              </w:rPr>
            </w:pPr>
            <w:r w:rsidRPr="006C4DD1">
              <w:rPr>
                <w:rFonts w:cs="B Nazanin" w:hint="cs"/>
                <w:b/>
                <w:bCs/>
                <w:spacing w:val="-8"/>
                <w:sz w:val="64"/>
                <w:szCs w:val="64"/>
                <w:rtl/>
                <w:lang w:bidi="fa-IR"/>
              </w:rPr>
              <w:t xml:space="preserve">ثبت نام از طريق </w:t>
            </w:r>
            <w:r w:rsidR="00B82075">
              <w:rPr>
                <w:rFonts w:cs="B Nazanin" w:hint="cs"/>
                <w:b/>
                <w:bCs/>
                <w:spacing w:val="-8"/>
                <w:sz w:val="64"/>
                <w:szCs w:val="64"/>
                <w:rtl/>
                <w:lang w:bidi="fa-IR"/>
              </w:rPr>
              <w:t>سامانه توانمندسازی</w:t>
            </w:r>
            <w:r w:rsidRPr="006C4DD1">
              <w:rPr>
                <w:rFonts w:ascii="Times New Roman" w:hAnsi="Times New Roman" w:cs="B Nazanin"/>
                <w:b/>
                <w:bCs/>
                <w:sz w:val="56"/>
                <w:szCs w:val="56"/>
                <w:lang w:bidi="fa-IR"/>
              </w:rPr>
              <w:t xml:space="preserve"> </w:t>
            </w:r>
            <w:r w:rsidR="007F004E">
              <w:rPr>
                <w:rFonts w:ascii="Times New Roman" w:hAnsi="Times New Roman" w:cs="B Nazanin"/>
                <w:b/>
                <w:bCs/>
                <w:sz w:val="56"/>
                <w:szCs w:val="56"/>
                <w:lang w:bidi="fa-IR"/>
              </w:rPr>
              <w:t>fd</w:t>
            </w:r>
            <w:r>
              <w:rPr>
                <w:rFonts w:ascii="Times New Roman" w:hAnsi="Times New Roman" w:cs="B Nazanin"/>
                <w:b/>
                <w:bCs/>
                <w:sz w:val="56"/>
                <w:szCs w:val="56"/>
                <w:lang w:bidi="fa-IR"/>
              </w:rPr>
              <w:t>edc.mui.ac.ir</w:t>
            </w:r>
          </w:p>
          <w:p w14:paraId="58096F48" w14:textId="0C29309B" w:rsidR="006A545C" w:rsidRPr="006C4DD1" w:rsidRDefault="006A545C" w:rsidP="00B82075">
            <w:pPr>
              <w:tabs>
                <w:tab w:val="left" w:pos="5909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pacing w:val="-8"/>
                <w:sz w:val="64"/>
                <w:szCs w:val="64"/>
                <w:rtl/>
                <w:lang w:bidi="fa-IR"/>
              </w:rPr>
            </w:pPr>
          </w:p>
        </w:tc>
      </w:tr>
    </w:tbl>
    <w:p w14:paraId="5C7BC4A0" w14:textId="77777777" w:rsidR="0084252B" w:rsidRPr="00603E61" w:rsidRDefault="0084252B" w:rsidP="0084252B">
      <w:pPr>
        <w:bidi/>
        <w:spacing w:line="240" w:lineRule="auto"/>
        <w:jc w:val="center"/>
        <w:rPr>
          <w:rFonts w:cs="Homa"/>
          <w:b/>
          <w:bCs/>
          <w:spacing w:val="-8"/>
          <w:sz w:val="56"/>
          <w:szCs w:val="56"/>
          <w:rtl/>
          <w:lang w:bidi="fa-IR"/>
        </w:rPr>
      </w:pPr>
    </w:p>
    <w:p w14:paraId="13331EBF" w14:textId="77777777" w:rsidR="00375547" w:rsidRDefault="00375547">
      <w:pPr>
        <w:spacing w:after="0" w:line="240" w:lineRule="auto"/>
      </w:pPr>
      <w:r>
        <w:br w:type="page"/>
      </w:r>
    </w:p>
    <w:p w14:paraId="2B2F3917" w14:textId="77777777" w:rsidR="00375547" w:rsidRPr="007C06FC" w:rsidRDefault="00375547" w:rsidP="00E60036">
      <w:pPr>
        <w:spacing w:after="0" w:line="240" w:lineRule="auto"/>
        <w:jc w:val="center"/>
        <w:rPr>
          <w:rFonts w:cs="B Titr"/>
          <w:sz w:val="44"/>
          <w:szCs w:val="44"/>
          <w:rtl/>
        </w:rPr>
      </w:pPr>
      <w:r w:rsidRPr="007C06FC">
        <w:rPr>
          <w:rFonts w:cs="B Titr" w:hint="cs"/>
          <w:sz w:val="44"/>
          <w:szCs w:val="44"/>
          <w:rtl/>
        </w:rPr>
        <w:lastRenderedPageBreak/>
        <w:t>ليست کارگاه</w:t>
      </w:r>
      <w:r w:rsidRPr="007C06FC">
        <w:rPr>
          <w:rFonts w:cs="B Titr" w:hint="cs"/>
          <w:sz w:val="44"/>
          <w:szCs w:val="44"/>
          <w:rtl/>
        </w:rPr>
        <w:softHyphen/>
        <w:t xml:space="preserve">هاي </w:t>
      </w:r>
      <w:r w:rsidR="00E60036" w:rsidRPr="007C06FC">
        <w:rPr>
          <w:rFonts w:cs="B Titr" w:hint="cs"/>
          <w:sz w:val="44"/>
          <w:szCs w:val="44"/>
          <w:rtl/>
        </w:rPr>
        <w:t>حضوری</w:t>
      </w:r>
    </w:p>
    <w:p w14:paraId="4DADE792" w14:textId="77777777" w:rsidR="00375547" w:rsidRDefault="00375547" w:rsidP="00375547">
      <w:pPr>
        <w:spacing w:after="0" w:line="240" w:lineRule="auto"/>
        <w:jc w:val="center"/>
      </w:pPr>
    </w:p>
    <w:tbl>
      <w:tblPr>
        <w:bidiVisual/>
        <w:tblW w:w="15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800"/>
        <w:gridCol w:w="4140"/>
        <w:gridCol w:w="2414"/>
        <w:gridCol w:w="1546"/>
        <w:gridCol w:w="1350"/>
        <w:gridCol w:w="1170"/>
        <w:gridCol w:w="829"/>
        <w:gridCol w:w="1097"/>
      </w:tblGrid>
      <w:tr w:rsidR="000B4792" w:rsidRPr="006C4DD1" w14:paraId="793B563E" w14:textId="77777777" w:rsidTr="008E1E20">
        <w:trPr>
          <w:cantSplit/>
          <w:trHeight w:val="816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999911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  <w:rtl/>
              </w:rPr>
              <w:br w:type="page"/>
            </w: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رديف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91F086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حیطه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C52C3B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عنوان کارگاه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3EAE53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مسئول کارگاه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B2664A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تاريخ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0B114E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ساعت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A3B0CE" w14:textId="77777777" w:rsidR="000B4792" w:rsidRPr="006C4DD1" w:rsidRDefault="00E80FA9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مکان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C2B604" w14:textId="77777777" w:rsidR="000B4792" w:rsidRPr="006C4DD1" w:rsidRDefault="000B4792" w:rsidP="001915B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ظرفيت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CD6F81" w14:textId="6E9A891F" w:rsidR="000B4792" w:rsidRPr="006C4DD1" w:rsidRDefault="008A673B" w:rsidP="00B23999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هزینه</w:t>
            </w:r>
            <w:r w:rsidR="00475827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(ریال)</w:t>
            </w:r>
          </w:p>
        </w:tc>
      </w:tr>
      <w:tr w:rsidR="00593474" w:rsidRPr="006C4DD1" w14:paraId="7283FDC6" w14:textId="77777777" w:rsidTr="007C51E5">
        <w:trPr>
          <w:cantSplit/>
          <w:trHeight w:val="59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F8E00B" w14:textId="3A7038CD" w:rsidR="00593474" w:rsidRDefault="00B35C06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7EC20" w14:textId="7F0764B4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A5147" w14:textId="59AF51DD" w:rsidR="00593474" w:rsidRPr="00455DE3" w:rsidRDefault="00593474" w:rsidP="005934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بوم کسب و کار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CFFD6" w14:textId="135D87C7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8E1E20"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سیدمهدی</w:t>
            </w:r>
            <w:r w:rsidR="00F94E24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احدی نژاد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F95ED" w14:textId="16D744FD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E5B20" w14:textId="0D49FB7F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13976F21" w14:textId="4A8EE3BE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F0A26" w14:textId="7382F1CD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کلبه یادگیری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852062" w14:textId="24BE680B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381B81" w14:textId="27122BC0" w:rsidR="00593474" w:rsidRPr="00455DE3" w:rsidRDefault="00475827" w:rsidP="008E1E20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</w:t>
            </w:r>
            <w:r w:rsidR="008E1E20"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</w:t>
            </w: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0/1</w:t>
            </w:r>
          </w:p>
        </w:tc>
      </w:tr>
      <w:tr w:rsidR="00593474" w:rsidRPr="006C4DD1" w14:paraId="7D5C181A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3D097A" w14:textId="7E3FDEB2" w:rsidR="00593474" w:rsidRDefault="00B35C06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14F1B" w14:textId="12EED4D6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و مقررات دانشگاهی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64AB14" w14:textId="6F67D0A2" w:rsidR="00593474" w:rsidRPr="00455DE3" w:rsidRDefault="00593474" w:rsidP="005934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مدیریت تغییر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040A2A" w14:textId="7CBBCE35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عظیمه قربانیان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6B650" w14:textId="4BE2D518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5CDB6" w14:textId="77777777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10-8</w:t>
            </w:r>
          </w:p>
          <w:p w14:paraId="598CF8B9" w14:textId="5781B0B5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EACFF" w14:textId="2564F7AE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AF79AB" w14:textId="2D7EA594" w:rsidR="00593474" w:rsidRPr="00455DE3" w:rsidRDefault="00593474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DB7675" w14:textId="5A232FAC" w:rsidR="00593474" w:rsidRPr="00455DE3" w:rsidRDefault="00475827" w:rsidP="00593474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3867CC" w:rsidRPr="006C4DD1" w14:paraId="684D73C2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4A2054" w14:textId="7F08D7B3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6ECC4" w14:textId="5D3B782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75E22A" w14:textId="4D7D5ACA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اعصاب تربیتی و کاربرد آن در آموزش پایه و بالینی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21942" w14:textId="5D10E36E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فریبا حقانی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FD510" w14:textId="7E92B592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DD6B0F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25DDA9B8" w14:textId="0A60FAFD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4C8B1" w14:textId="3FBD0F59" w:rsidR="003867CC" w:rsidRPr="00455DE3" w:rsidRDefault="00CC4C4E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شهید بهشتی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5407C3" w14:textId="69869EFF" w:rsidR="003867CC" w:rsidRPr="00455DE3" w:rsidRDefault="003A18CD" w:rsidP="003A18CD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BABF67" w14:textId="5FC52C5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هفته آموزش</w:t>
            </w:r>
          </w:p>
        </w:tc>
      </w:tr>
      <w:tr w:rsidR="003867CC" w:rsidRPr="006C4DD1" w14:paraId="56A86769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88577" w14:textId="1147E64A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51965" w14:textId="3F379EBC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2C1880" w14:textId="6CC12112" w:rsidR="003867CC" w:rsidRPr="00455DE3" w:rsidRDefault="003A18CD" w:rsidP="003867C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کاربرد </w:t>
            </w:r>
            <w:r w:rsidR="003867CC"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هوش مصنوعی در </w:t>
            </w:r>
            <w:r w:rsidR="003867C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B4B40E" w14:textId="75DE156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آرش نجیمی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C307D" w14:textId="63E7F1F9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21/2/1404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ACA7A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298CF61E" w14:textId="6E768F2C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A940C" w14:textId="55237F50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9E5E36" w14:textId="7127E9C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10CE5" w14:textId="52600F24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هفته آموزش</w:t>
            </w:r>
          </w:p>
        </w:tc>
      </w:tr>
      <w:tr w:rsidR="003867CC" w:rsidRPr="006C4DD1" w14:paraId="37D81002" w14:textId="77777777" w:rsidTr="00D613B5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D758BC" w14:textId="5DB5014B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3DB86" w14:textId="64FFCA2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95223" w14:textId="5960FCEF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پانل مدیریت کلاس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در راندهای پرجمعیت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0D3DF" w14:textId="5B9C0DBC" w:rsidR="003867CC" w:rsidRPr="00455DE3" w:rsidRDefault="003867CC" w:rsidP="00607817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نیکو یمانی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1CE39C" w14:textId="51C718C4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22/2/1404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05552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7754AA17" w14:textId="27E601C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E2D12" w14:textId="2E9423DC" w:rsidR="003867CC" w:rsidRPr="00455DE3" w:rsidRDefault="003867CC" w:rsidP="00D613B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3B0A0" w14:textId="0FEEF2E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FBE6F6" w14:textId="5CE90D6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هفته آموزش</w:t>
            </w:r>
          </w:p>
        </w:tc>
      </w:tr>
      <w:tr w:rsidR="003867CC" w:rsidRPr="006C4DD1" w14:paraId="52A1BB29" w14:textId="77777777" w:rsidTr="007C51E5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CCF7E2" w14:textId="03FF8972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E4648" w14:textId="2EF2AED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ارزیابی آموزشی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EB264C" w14:textId="5BFB4130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کلینیک </w:t>
            </w: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اعتبار بخشی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="003A18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93269" w14:textId="2C33C4D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نیکو یمانی</w:t>
            </w:r>
            <w:r w:rsidR="003A18C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، دکتر فریبا جوکار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FC946" w14:textId="1727617E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B9CB06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15-30/13</w:t>
            </w:r>
          </w:p>
          <w:p w14:paraId="7C596841" w14:textId="75F6ADC2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(یک ساعت و نیم)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18020" w14:textId="159312BF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9CFE81" w14:textId="4642E315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C5B27" w14:textId="79938410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هفته آموزش</w:t>
            </w:r>
          </w:p>
        </w:tc>
      </w:tr>
      <w:tr w:rsidR="003867CC" w:rsidRPr="006C4DD1" w14:paraId="27D7A36C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15AC05" w14:textId="7D487CCE" w:rsidR="003867CC" w:rsidRPr="007B7E7E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753CEB" w14:textId="640A525C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اطلاعات علمی و منابع الکترونیکی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AEDC02" w14:textId="7B067653" w:rsidR="003867CC" w:rsidRPr="00455DE3" w:rsidRDefault="003867CC" w:rsidP="003867C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Endnote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3B345C" w14:textId="41F6455D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رسول نوری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547C06" w14:textId="1FCFDA54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24/2/1404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0FF4FC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7826BA68" w14:textId="58362A2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A2BE2" w14:textId="48B5ACF0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23991" w14:textId="7CB83FE9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675FEB" w14:textId="00CB7531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000/000/1</w:t>
            </w:r>
          </w:p>
        </w:tc>
      </w:tr>
      <w:tr w:rsidR="003867CC" w:rsidRPr="006C4DD1" w14:paraId="470A5DA8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F1E9AB" w14:textId="60E8D2FC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9E0CFA" w14:textId="189A4794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64B415" w14:textId="71B8C484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آشنایی با مطالعات مرور سیستماتیک و متاآنالیز (1) 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5D3444" w14:textId="5857EE4B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مطهرحیدری بنی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AAD5BD" w14:textId="405D944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29/2/1404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56A61F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37D6A6FA" w14:textId="4E2FBBF1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08D34" w14:textId="7C4346A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5C934" w14:textId="3BFA407F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C4840B" w14:textId="2B1E8C9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3867CC" w:rsidRPr="006C4DD1" w14:paraId="5118998D" w14:textId="77777777" w:rsidTr="00B23999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11EA3B" w14:textId="5EF2F9F7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53BE0F" w14:textId="4111D9EB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AF437A" w14:textId="64E1F232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آشنایی با مطالعات مرور سیستماتیک و متاآنالیز (2)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C8D3E" w14:textId="4B156299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مطهرحیدری بنی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348FB" w14:textId="0E7459C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31/2/1404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49EDBC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6393ADA2" w14:textId="67320F5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901A2" w14:textId="76A795D2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407F44" w14:textId="162B8E0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F1E41" w14:textId="4E04292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3867CC" w:rsidRPr="006C4DD1" w14:paraId="4F74CD07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BE91F" w14:textId="2A6C7291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B1471" w14:textId="790AAD4A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C0626" w14:textId="29A6E838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مفاهیم روایی و پایایی در طراحی پرسشنامه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E4A423" w14:textId="03277B66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ابراهیم عبدالله پور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79C5BB" w14:textId="1CB59D5F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 و 7 و 13/3/1404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598B37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11-8</w:t>
            </w:r>
          </w:p>
          <w:p w14:paraId="04A369CF" w14:textId="4574C16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روز، روزی 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ED9A2" w14:textId="38978C5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8FCE82" w14:textId="28EF174F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F1FC9D" w14:textId="0D58C69F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000/500/2</w:t>
            </w:r>
          </w:p>
        </w:tc>
      </w:tr>
      <w:tr w:rsidR="003867CC" w:rsidRPr="006C4DD1" w14:paraId="159DF223" w14:textId="77777777" w:rsidTr="00584B8C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A7DCA3" w14:textId="316CAF09" w:rsidR="003867CC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C8669C" w14:textId="7E2A3168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518DC" w14:textId="33B66B14" w:rsidR="003867CC" w:rsidRPr="00455DE3" w:rsidRDefault="003867CC" w:rsidP="003867C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ویژگی های نسلی و تدریس با توجه به آن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76D83" w14:textId="7836A153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فریبا حقانی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E12044" w14:textId="62D7DCCB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19/3/1404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E4A77" w14:textId="77777777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649FBD33" w14:textId="06BB6E3B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A27F7" w14:textId="5F808D59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4C11C8" w14:textId="61BB66D9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32ACE" w14:textId="6D6572AA" w:rsidR="003867CC" w:rsidRPr="00455DE3" w:rsidRDefault="003867CC" w:rsidP="003867CC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000/000/1</w:t>
            </w:r>
          </w:p>
        </w:tc>
      </w:tr>
      <w:tr w:rsidR="00A358E5" w:rsidRPr="006C4DD1" w14:paraId="78B43FD5" w14:textId="77777777" w:rsidTr="00692478">
        <w:trPr>
          <w:cantSplit/>
          <w:trHeight w:val="384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A30C48" w14:textId="24154E39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1AF37C" w14:textId="73ED63F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ارزیابی آموزشی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FBA0E8" w14:textId="752146E8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تحلیل آزمون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58BB5A" w14:textId="18AA317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اطهر امید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1838B9" w14:textId="5437529A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20/3/1404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68D1A2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1E44E08F" w14:textId="753F1F1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78F23" w14:textId="74FD0A9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کلبه یادگیری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B0C9A" w14:textId="2A8B375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F5673" w14:textId="732808A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7997E04F" w14:textId="77777777" w:rsidTr="003D47A0">
        <w:trPr>
          <w:cantSplit/>
          <w:trHeight w:val="717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2EF6ED" w14:textId="58C7899F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C3A203" w14:textId="27A74075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B249B" w14:textId="10C10125" w:rsidR="00A358E5" w:rsidRPr="00DE3171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انگیزه های پایدار در گذار از پزشکی، راهکارهای تقویت و برون داده های آینده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282E24" w14:textId="14044A8E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مریم علیزاده، دکتر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علی نوروزی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F0122" w14:textId="21C64A9D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21/3/1404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596635" w14:textId="77777777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225B37F7" w14:textId="3BB2FF88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EC491" w14:textId="25AF3135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7AD3E" w14:textId="1C2BCD2E" w:rsidR="00A358E5" w:rsidRPr="00DE317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CDF0B3" w14:textId="5812FCE5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758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000/400/1</w:t>
            </w:r>
          </w:p>
        </w:tc>
      </w:tr>
    </w:tbl>
    <w:p w14:paraId="62FA6528" w14:textId="77777777" w:rsidR="00140FDE" w:rsidRDefault="00140FDE">
      <w:pPr>
        <w:bidi/>
      </w:pPr>
    </w:p>
    <w:tbl>
      <w:tblPr>
        <w:bidiVisual/>
        <w:tblW w:w="15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800"/>
        <w:gridCol w:w="4140"/>
        <w:gridCol w:w="2414"/>
        <w:gridCol w:w="1546"/>
        <w:gridCol w:w="1350"/>
        <w:gridCol w:w="1170"/>
        <w:gridCol w:w="829"/>
        <w:gridCol w:w="1097"/>
      </w:tblGrid>
      <w:tr w:rsidR="00A358E5" w:rsidRPr="00884954" w14:paraId="408E8085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DB1FF8" w14:textId="4D59FF28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954">
              <w:lastRenderedPageBreak/>
              <w:br w:type="page"/>
            </w:r>
            <w:r w:rsidRPr="00884954">
              <w:rPr>
                <w:rFonts w:cs="B Nazanin"/>
              </w:rPr>
              <w:br w:type="page"/>
            </w:r>
            <w:r w:rsidRPr="00884954">
              <w:rPr>
                <w:rFonts w:cs="B Nazanin"/>
              </w:rPr>
              <w:br w:type="page"/>
            </w:r>
            <w:r w:rsidRPr="00884954">
              <w:rPr>
                <w:rFonts w:cs="B Nazanin"/>
              </w:rPr>
              <w:br w:type="page"/>
            </w:r>
            <w:r w:rsidRPr="00884954">
              <w:rPr>
                <w:rFonts w:cs="B Nazanin"/>
              </w:rPr>
              <w:br w:type="page"/>
            </w:r>
            <w:r w:rsidRPr="00884954">
              <w:rPr>
                <w:rFonts w:cs="B Nazanin"/>
                <w:rtl/>
              </w:rPr>
              <w:br w:type="page"/>
            </w:r>
            <w:r w:rsidRPr="00884954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6624EA" w14:textId="330E0BCE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A30B37" w14:textId="3CE799DB" w:rsidR="00A358E5" w:rsidRPr="00884954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F1E72A" w14:textId="1C062CFE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مسئول کارگاه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3E1A36" w14:textId="33F8DC39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806F4C" w14:textId="6D254947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3A7CBF" w14:textId="4A790913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D05F77" w14:textId="205E077B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ظرفيت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80DC9C" w14:textId="77777777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</w:p>
          <w:p w14:paraId="67EB14EC" w14:textId="429C27DC" w:rsidR="00A358E5" w:rsidRPr="00884954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84954">
              <w:rPr>
                <w:rFonts w:cs="B Nazanin" w:hint="cs"/>
                <w:b/>
                <w:bCs/>
                <w:rtl/>
                <w:lang w:bidi="fa-IR"/>
              </w:rPr>
              <w:t>(ریال)</w:t>
            </w:r>
          </w:p>
        </w:tc>
      </w:tr>
      <w:tr w:rsidR="00A358E5" w:rsidRPr="006C4DD1" w14:paraId="34830B82" w14:textId="77777777" w:rsidTr="00EB08CA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AD727B" w14:textId="5EE46BFB" w:rsidR="00A358E5" w:rsidRDefault="00A358E5" w:rsidP="00A358E5">
            <w:pPr>
              <w:bidi/>
              <w:spacing w:after="0" w:line="192" w:lineRule="auto"/>
              <w:contextualSpacing/>
              <w:jc w:val="center"/>
            </w:pPr>
            <w:r w:rsidRPr="003867C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0D8291" w14:textId="69C44A3F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اطلاعات علمی و منابع الکترونیکی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6E31F" w14:textId="2A6151BE" w:rsidR="00A358E5" w:rsidRPr="006C4DD1" w:rsidRDefault="00A358E5" w:rsidP="00A358E5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آموزش </w:t>
            </w:r>
            <w:r w:rsidRPr="00024A7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fa-IR"/>
              </w:rPr>
              <w:t>Excel</w:t>
            </w: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پیشرفته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40310" w14:textId="7289AD5A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سارا دری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سده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065EBE" w14:textId="26CC52E7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28/3/1404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52F7A" w14:textId="77777777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416D885F" w14:textId="014B20B5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158D30" w14:textId="3A327ADF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D63AC3" w14:textId="3DA0A2EA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9919E4" w14:textId="5696D182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000/000/1</w:t>
            </w:r>
          </w:p>
        </w:tc>
      </w:tr>
      <w:tr w:rsidR="00A358E5" w:rsidRPr="006C4DD1" w14:paraId="76D0DD75" w14:textId="77777777" w:rsidTr="00EB08CA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4B8F5B" w14:textId="284CEB71" w:rsidR="00A358E5" w:rsidRDefault="00A358E5" w:rsidP="00A358E5">
            <w:pPr>
              <w:bidi/>
              <w:spacing w:after="0" w:line="192" w:lineRule="auto"/>
              <w:contextualSpacing/>
              <w:jc w:val="center"/>
            </w:pPr>
            <w:r w:rsidRPr="003867C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77E48" w14:textId="72F054A5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48366" w14:textId="08EC37C7" w:rsidR="00A358E5" w:rsidRPr="006C4DD1" w:rsidRDefault="00A358E5" w:rsidP="00A358E5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کلاس بزرگ را اداره کنیم؟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71A177" w14:textId="69248E41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مریم آویژگان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4C4205" w14:textId="3A723FF6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0C8CDE" w14:textId="74BC888B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13-11</w:t>
            </w:r>
          </w:p>
          <w:p w14:paraId="448DBA52" w14:textId="18850BF3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1A30D" w14:textId="432820F3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کلبه یادگیری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8D33B" w14:textId="7584E28A" w:rsidR="00A358E5" w:rsidRPr="006C4DD1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DE317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DC7066" w14:textId="05F3C74A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42675205" w14:textId="77777777" w:rsidTr="005A6F19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BFB97E" w14:textId="0E35D5D2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C1A7F" w14:textId="2063906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D16091" w14:textId="26A6800E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تحقیق مقدماتی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7259D8" w14:textId="5C8B500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ابراهیم عبدالله پور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ED6BAB" w14:textId="67893C0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 و 11/4/1404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100E9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10-8</w:t>
            </w:r>
          </w:p>
          <w:p w14:paraId="45483B70" w14:textId="6B1CA3B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روز، روزی 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D19FD" w14:textId="44C2733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B0B1B" w14:textId="72CB9C1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5B896" w14:textId="082FE94A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000/400/1</w:t>
            </w:r>
          </w:p>
        </w:tc>
      </w:tr>
      <w:tr w:rsidR="00A358E5" w:rsidRPr="006C4DD1" w14:paraId="51B47C62" w14:textId="77777777" w:rsidTr="005A6F19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7A9354" w14:textId="42589023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7A3A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72BE55" w14:textId="703F1771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FC7AEE" w14:textId="3F733EF0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4AAD7" w14:textId="434264D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سپیده جمشیدیان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1AE4A6" w14:textId="6522616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002840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45C2BFBF" w14:textId="68150C0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2DD93" w14:textId="0A7BF85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3B2C6A" w14:textId="50F1C14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3BA73" w14:textId="6590545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4C203951" w14:textId="77777777" w:rsidTr="005A6F19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86F287" w14:textId="5A9E670E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77A3A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12F969" w14:textId="777CA8F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F71F36" w14:textId="046A0071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خطای شناختی در تصمیم گیری بالینی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75544D" w14:textId="5250814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اطهر امید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، دکتر فریبا جوکار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2FE736" w14:textId="161390B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1A5357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40C5E945" w14:textId="2EFBEBE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2D011" w14:textId="413B54A4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44C10B" w14:textId="1C2AFE1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E8490" w14:textId="2098243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000/000/1</w:t>
            </w:r>
          </w:p>
        </w:tc>
      </w:tr>
      <w:tr w:rsidR="00A358E5" w:rsidRPr="006C4DD1" w14:paraId="1A5814D3" w14:textId="77777777" w:rsidTr="00A6509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4B1F7C" w14:textId="09E463D9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77A3A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03C72B" w14:textId="7A04330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FC7E7C" w14:textId="0E27D2F1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تدریس مقدماتی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D27EE" w14:textId="28D4313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سپیده جمشیدیان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417E56" w14:textId="46F75FE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56002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75987328" w14:textId="4270F6D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6B9C8" w14:textId="02BA158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9213A2" w14:textId="37D7E4A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80FEF" w14:textId="693D469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1BEE4F56" w14:textId="77777777" w:rsidTr="00A326A3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DA0D78" w14:textId="19D7348E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3618D" w14:textId="658D348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23776" w14:textId="271EFAB9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تحقیق پیشرفته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169085" w14:textId="531CDFB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زیبا فرج زادگان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3124F" w14:textId="4F92221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24/4/1404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4DFA6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4FD2524A" w14:textId="1C84D40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ABC8CF" w14:textId="2EC5BEA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438491" w14:textId="7330889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418092" w14:textId="4CC63E9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000/400/1</w:t>
            </w:r>
          </w:p>
        </w:tc>
      </w:tr>
      <w:tr w:rsidR="00A358E5" w:rsidRPr="006C4DD1" w14:paraId="115C2BA5" w14:textId="77777777" w:rsidTr="008B1FF6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DA70F4" w14:textId="7007F251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2C184F" w14:textId="6903DF9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اطلاعات علمی و منابع الکترونیکی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561B" w14:textId="54A6A9B5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کاربرد  نرم افزار مندلی در رفرنس نویسی</w:t>
            </w: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CD279F" w14:textId="18C9618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محمدعلی برومند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75C220" w14:textId="00AED9DA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25/4/1404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82BF4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31A5046B" w14:textId="3BEB0C7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73897" w14:textId="434A8BA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32C9C8" w14:textId="1DDC254A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3B7BA" w14:textId="4CA841B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000/400/1</w:t>
            </w:r>
          </w:p>
        </w:tc>
      </w:tr>
      <w:tr w:rsidR="00A358E5" w:rsidRPr="006C4DD1" w14:paraId="57F3D09F" w14:textId="77777777" w:rsidTr="00F875A7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EB93DE" w14:textId="7BE7F93F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49813" w14:textId="4E2F32C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ارزیابی آموزشی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9ABE02" w14:textId="03BBBF0F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انواع روشهای نوین ارزشیابی بالینی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839E7" w14:textId="549D4FD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شهرام شایان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523167" w14:textId="320D613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29/4/1404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587BD0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5B3E1821" w14:textId="4B92B0C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0906A" w14:textId="5595AB4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2117F5" w14:textId="69D961F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1101B" w14:textId="65DCAB4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000/400/1</w:t>
            </w:r>
          </w:p>
        </w:tc>
      </w:tr>
      <w:tr w:rsidR="00A358E5" w:rsidRPr="006C4DD1" w14:paraId="4C214BB9" w14:textId="77777777" w:rsidTr="00B23999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8856B8" w14:textId="0D51CE6A" w:rsidR="00A358E5" w:rsidRPr="00D77A3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3B028" w14:textId="2EDCCE21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9A3CF" w14:textId="67DC923D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محتوی اثربخش سازماندهی کنیم؟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4DF54B" w14:textId="13E32E9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مریم آویژگان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827D2" w14:textId="0D7F171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31/4/1404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A4DA90" w14:textId="4293D79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13-11</w:t>
            </w:r>
          </w:p>
          <w:p w14:paraId="14AC7A82" w14:textId="5261BC0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49130" w14:textId="0A7719B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کلبه یادگیری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A2AE9C" w14:textId="1622F5D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117E26" w14:textId="12A3B0E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08D474B2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4D252C" w14:textId="16687AF9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97DB41" w14:textId="669C56DA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C33762" w14:textId="4F2687D7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هوش مصنوعی در پژوهش های علوم پزشکی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30A495" w14:textId="2D1CFBE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آرش نجیمی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26DD3D" w14:textId="4BF9A1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B4416D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12-8</w:t>
            </w:r>
          </w:p>
          <w:p w14:paraId="7C0269C3" w14:textId="183EBB5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(چهار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060AB" w14:textId="50B3E080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A9394B" w14:textId="1FB87CD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07BC6E" w14:textId="741601C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000/400/1</w:t>
            </w:r>
          </w:p>
        </w:tc>
      </w:tr>
      <w:tr w:rsidR="00A358E5" w:rsidRPr="006C4DD1" w14:paraId="600F451C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5503FD" w14:textId="41425A5B" w:rsidR="00A358E5" w:rsidRPr="007B7E7E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6DD00" w14:textId="2F78541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9058C" w14:textId="37991354" w:rsidR="00A358E5" w:rsidRPr="00786B7A" w:rsidRDefault="00A358E5" w:rsidP="00A358E5">
            <w:pPr>
              <w:bidi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786B7A">
              <w:rPr>
                <w:rFonts w:cs="B Nazanin" w:hint="cs"/>
                <w:b/>
                <w:bCs/>
                <w:color w:val="000000" w:themeColor="text1"/>
                <w:spacing w:val="-6"/>
                <w:sz w:val="20"/>
                <w:szCs w:val="20"/>
                <w:rtl/>
                <w:lang w:bidi="fa-IR"/>
              </w:rPr>
              <w:t>مهارت های ارتباطی مورد نیاز در ارتباط با دانشجو و همکار (1)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B67657" w14:textId="4C518154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آناهیتا بابک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E6E76F" w14:textId="6DDB6195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7F05A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6C496284" w14:textId="70CC5DD8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54FF2" w14:textId="274FCDA8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E8E9A2" w14:textId="3B9166D8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57A2D8" w14:textId="2287252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644AABF7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DD50D" w14:textId="29911BDE" w:rsidR="00A358E5" w:rsidRPr="007B7E7E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5319B5" w14:textId="6CF7939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E0142" w14:textId="7A0A2CDF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 فناوری، ورود علم به بازار و تولید ثروت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305E9" w14:textId="5AD79006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انوشه زرگرخرازی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1699AD" w14:textId="1ABD1138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4A5F6B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1712807B" w14:textId="5A3B700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7A143" w14:textId="354676F1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2521E" w14:textId="6B4DDBA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52D61" w14:textId="46CC57E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4480C38E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818CF1" w14:textId="256450D3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08CDC5" w14:textId="4B4926C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CADEB3" w14:textId="5A036E76" w:rsidR="00A358E5" w:rsidRPr="00786B7A" w:rsidRDefault="00A358E5" w:rsidP="00A358E5">
            <w:pPr>
              <w:bidi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786B7A">
              <w:rPr>
                <w:rFonts w:cs="B Nazanin" w:hint="cs"/>
                <w:b/>
                <w:bCs/>
                <w:color w:val="000000" w:themeColor="text1"/>
                <w:spacing w:val="-6"/>
                <w:sz w:val="20"/>
                <w:szCs w:val="20"/>
                <w:rtl/>
                <w:lang w:bidi="fa-IR"/>
              </w:rPr>
              <w:t>مهارت های ارتباطی مورد نیاز در ارتباط با دانشجو و همکار (2)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CE5496" w14:textId="6B01389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آناهیتا بابک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8FFD59" w14:textId="28E5F6F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392DAA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29F706AA" w14:textId="0B99B8E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77E9B" w14:textId="701DCFB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0A16D" w14:textId="42B6016F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4DB760" w14:textId="2856012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65D588B1" w14:textId="77777777" w:rsidTr="004703C0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10BCF6" w14:textId="147D7D2E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2E1E67" w14:textId="4D27C26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514B21" w14:textId="09593CD7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ثبت اختراع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BC1889" w14:textId="3F7FB4A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منیره شیخ حسینی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6412B" w14:textId="214285D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159021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01FF0324" w14:textId="2647019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81A80" w14:textId="0D1552F4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کلبه یادگیری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D709A" w14:textId="061C249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59518" w14:textId="067812A3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7A552211" w14:textId="77777777" w:rsidTr="00884954">
        <w:trPr>
          <w:cantSplit/>
          <w:trHeight w:val="111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2CE3E3" w14:textId="2D380EFA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F4EC9" w14:textId="00B7C54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پژوهش و فناوری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EE4E43" w14:textId="385E5CC6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های جستجو و داوری اختراعات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D20A1" w14:textId="72A52D4D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منیره شیخ حسینی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19947D" w14:textId="76FCFAD2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25/6/1404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6710C4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  <w:p w14:paraId="1E622447" w14:textId="29FB00F4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(دو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6795B" w14:textId="0F214CB4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سایت مویدالاطباء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3A6F6E" w14:textId="0129C06B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D17A7F" w14:textId="476FB14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000/800</w:t>
            </w:r>
          </w:p>
        </w:tc>
      </w:tr>
      <w:tr w:rsidR="00A358E5" w:rsidRPr="006C4DD1" w14:paraId="1801BF6D" w14:textId="77777777" w:rsidTr="00884954">
        <w:trPr>
          <w:cantSplit/>
          <w:trHeight w:val="96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657AFA" w14:textId="451A0772" w:rsidR="00A358E5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BAEF2" w14:textId="57A06F3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یاددهی-یادگیری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369DB" w14:textId="40D7B573" w:rsidR="00A358E5" w:rsidRPr="00455DE3" w:rsidRDefault="00A358E5" w:rsidP="00A358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مبتنی بر توانمندی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0DEA2" w14:textId="2E58CB27" w:rsidR="00A358E5" w:rsidRPr="00786B7A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</w:pPr>
            <w:r w:rsidRPr="00786B7A">
              <w:rPr>
                <w:rFonts w:cs="B Nazanin" w:hint="cs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t>دکتر نیکو یمانی-دکتر اطهر امید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49D227" w14:textId="1F7670D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25/6/1404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46BA9" w14:textId="7777777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12-9</w:t>
            </w:r>
          </w:p>
          <w:p w14:paraId="5110122F" w14:textId="7932EDA9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(سه ساعت)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6841E" w14:textId="31D4603C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تالار زیتون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575414" w14:textId="3B7CB0BE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173BD" w14:textId="366A65E7" w:rsidR="00A358E5" w:rsidRPr="00455DE3" w:rsidRDefault="00A358E5" w:rsidP="00A358E5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55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000/000/1</w:t>
            </w:r>
          </w:p>
        </w:tc>
      </w:tr>
    </w:tbl>
    <w:p w14:paraId="1D0DCC22" w14:textId="6F9A659D" w:rsidR="00B35C06" w:rsidRDefault="00B35C06">
      <w:pPr>
        <w:bidi/>
      </w:pPr>
    </w:p>
    <w:p w14:paraId="5031630F" w14:textId="32B680D1" w:rsidR="007F2189" w:rsidRDefault="00835B93" w:rsidP="008E1E20">
      <w:pPr>
        <w:spacing w:after="0" w:line="240" w:lineRule="auto"/>
        <w:jc w:val="center"/>
        <w:rPr>
          <w:rFonts w:cs="B Titr"/>
          <w:sz w:val="48"/>
          <w:szCs w:val="48"/>
          <w:rtl/>
        </w:rPr>
      </w:pPr>
      <w:r w:rsidRPr="00647647">
        <w:rPr>
          <w:rFonts w:cs="B Titr" w:hint="cs"/>
          <w:sz w:val="48"/>
          <w:szCs w:val="48"/>
          <w:rtl/>
        </w:rPr>
        <w:t>ل</w:t>
      </w:r>
      <w:r>
        <w:rPr>
          <w:rFonts w:cs="B Titr" w:hint="cs"/>
          <w:sz w:val="48"/>
          <w:szCs w:val="48"/>
          <w:rtl/>
        </w:rPr>
        <w:t>ي</w:t>
      </w:r>
      <w:r w:rsidRPr="00647647">
        <w:rPr>
          <w:rFonts w:cs="B Titr" w:hint="cs"/>
          <w:sz w:val="48"/>
          <w:szCs w:val="48"/>
          <w:rtl/>
        </w:rPr>
        <w:t>ست کارگاه</w:t>
      </w:r>
      <w:r w:rsidRPr="00647647">
        <w:rPr>
          <w:rFonts w:cs="B Titr" w:hint="cs"/>
          <w:sz w:val="48"/>
          <w:szCs w:val="48"/>
          <w:rtl/>
        </w:rPr>
        <w:softHyphen/>
        <w:t>ها</w:t>
      </w:r>
      <w:r>
        <w:rPr>
          <w:rFonts w:cs="B Titr" w:hint="cs"/>
          <w:sz w:val="48"/>
          <w:szCs w:val="48"/>
          <w:rtl/>
        </w:rPr>
        <w:t>ي</w:t>
      </w:r>
      <w:r w:rsidRPr="00647647">
        <w:rPr>
          <w:rFonts w:cs="B Titr" w:hint="cs"/>
          <w:sz w:val="48"/>
          <w:szCs w:val="48"/>
          <w:rtl/>
        </w:rPr>
        <w:t xml:space="preserve"> </w:t>
      </w:r>
      <w:r>
        <w:rPr>
          <w:rFonts w:cs="B Titr" w:hint="cs"/>
          <w:sz w:val="48"/>
          <w:szCs w:val="48"/>
          <w:rtl/>
        </w:rPr>
        <w:t>مجازی غیر همزمان</w:t>
      </w:r>
    </w:p>
    <w:p w14:paraId="6AAD22C5" w14:textId="77777777" w:rsidR="00525B6F" w:rsidRDefault="00525B6F" w:rsidP="00F85026">
      <w:pPr>
        <w:spacing w:after="0" w:line="240" w:lineRule="auto"/>
        <w:jc w:val="center"/>
        <w:rPr>
          <w:rFonts w:cs="B Titr"/>
          <w:sz w:val="16"/>
          <w:szCs w:val="16"/>
          <w:rtl/>
        </w:rPr>
      </w:pPr>
    </w:p>
    <w:p w14:paraId="0F1BC480" w14:textId="77777777" w:rsidR="00377948" w:rsidRPr="00012847" w:rsidRDefault="00377948" w:rsidP="00F85026">
      <w:pPr>
        <w:spacing w:after="0" w:line="240" w:lineRule="auto"/>
        <w:jc w:val="center"/>
        <w:rPr>
          <w:rFonts w:cs="B Titr"/>
          <w:sz w:val="16"/>
          <w:szCs w:val="16"/>
          <w:rtl/>
        </w:rPr>
      </w:pPr>
    </w:p>
    <w:tbl>
      <w:tblPr>
        <w:bidiVisual/>
        <w:tblW w:w="14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94"/>
        <w:gridCol w:w="3230"/>
        <w:gridCol w:w="1845"/>
        <w:gridCol w:w="2307"/>
        <w:gridCol w:w="3853"/>
      </w:tblGrid>
      <w:tr w:rsidR="00205177" w:rsidRPr="006C4DD1" w14:paraId="75C9D8C7" w14:textId="77777777" w:rsidTr="007C51E5">
        <w:trPr>
          <w:cantSplit/>
          <w:trHeight w:val="2031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374E0950" w14:textId="77777777" w:rsidR="00205177" w:rsidRPr="006C4DD1" w:rsidRDefault="00205177" w:rsidP="00ED687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</w:rPr>
              <w:br w:type="page"/>
            </w:r>
            <w:r w:rsidRPr="006C4DD1">
              <w:rPr>
                <w:rFonts w:cs="B Nazanin"/>
                <w:sz w:val="25"/>
                <w:szCs w:val="25"/>
                <w:rtl/>
              </w:rPr>
              <w:br w:type="page"/>
            </w: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رديف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7C81F59" w14:textId="77777777" w:rsidR="00205177" w:rsidRPr="006C4DD1" w:rsidRDefault="00205177" w:rsidP="00ED687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عنوان کارگاه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36778A4" w14:textId="77777777" w:rsidR="00205177" w:rsidRPr="006C4DD1" w:rsidRDefault="00205177" w:rsidP="00ED687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مسئول کارگاه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38C0738" w14:textId="77777777" w:rsidR="00205177" w:rsidRPr="006C4DD1" w:rsidRDefault="00205177" w:rsidP="00ED687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6C4DD1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تاريخ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DFDA870" w14:textId="4983CD8C" w:rsidR="00205177" w:rsidRPr="006C4DD1" w:rsidRDefault="0020573D" w:rsidP="00ED687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ساعت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67D73A1" w14:textId="3A297D9C" w:rsidR="00205177" w:rsidRPr="006C4DD1" w:rsidRDefault="00205177" w:rsidP="00525B6F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نوع ارائه</w:t>
            </w:r>
          </w:p>
        </w:tc>
      </w:tr>
      <w:tr w:rsidR="00647647" w:rsidRPr="006C4DD1" w14:paraId="712B9FDD" w14:textId="77777777" w:rsidTr="007C51E5">
        <w:trPr>
          <w:cantSplit/>
          <w:trHeight w:val="859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E3CB5" w14:textId="77777777" w:rsidR="00647647" w:rsidRPr="00D77A3A" w:rsidRDefault="00F85026" w:rsidP="00647647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BBD3AD" w14:textId="77777777" w:rsidR="00647647" w:rsidRPr="00455DE3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5DE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آشناي</w:t>
            </w:r>
            <w:r w:rsidR="00012847" w:rsidRPr="00455DE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455DE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شرح وظايف هيات علم</w:t>
            </w:r>
            <w:r w:rsidR="00012847" w:rsidRPr="00455DE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49195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el.mui.ac.ir</w:t>
            </w:r>
          </w:p>
          <w:p w14:paraId="3441ACD0" w14:textId="77777777" w:rsidR="00647647" w:rsidRPr="00D77A3A" w:rsidRDefault="00647647" w:rsidP="00707B2B">
            <w:pPr>
              <w:bidi/>
              <w:spacing w:after="0" w:line="192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(و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ژه ارتقاءاستاد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دانش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8F7D6E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حق امتحان دو بار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BC4F1" w14:textId="4F014E6C" w:rsidR="00647647" w:rsidRPr="00D77A3A" w:rsidRDefault="00647647" w:rsidP="008227E1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 ساعت </w:t>
            </w:r>
            <w:r w:rsidRPr="00D77A3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4F4589" w14:textId="77777777" w:rsidR="00647647" w:rsidRPr="00D77A3A" w:rsidRDefault="00647647" w:rsidP="00707B2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همزمان/ ظرف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نامحدود</w:t>
            </w:r>
          </w:p>
        </w:tc>
      </w:tr>
      <w:tr w:rsidR="00647647" w:rsidRPr="006C4DD1" w14:paraId="3FD4A2EE" w14:textId="77777777" w:rsidTr="007C51E5">
        <w:trPr>
          <w:cantSplit/>
          <w:trHeight w:val="859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0CE4F" w14:textId="77777777" w:rsidR="00647647" w:rsidRPr="00D77A3A" w:rsidRDefault="00F85026" w:rsidP="00647647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176B45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مقاله نو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س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فارس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ADCE0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el.mui.ac.ir</w:t>
            </w:r>
          </w:p>
          <w:p w14:paraId="56788106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(و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ژه ارتقاءاستاد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دانش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FAAE1A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حق امتحان دو بار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FD01" w14:textId="002A75C8" w:rsidR="00647647" w:rsidRPr="00D77A3A" w:rsidRDefault="00647647" w:rsidP="008227E1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 ساعت </w:t>
            </w:r>
            <w:r w:rsidRPr="00D77A3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F7D5DE" w14:textId="77777777" w:rsidR="00647647" w:rsidRPr="00D77A3A" w:rsidRDefault="00647647" w:rsidP="00707B2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همزمان/ ظرف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نامحدود</w:t>
            </w:r>
          </w:p>
        </w:tc>
      </w:tr>
      <w:tr w:rsidR="00647647" w:rsidRPr="006C4DD1" w14:paraId="575A0069" w14:textId="77777777" w:rsidTr="007C51E5">
        <w:trPr>
          <w:cantSplit/>
          <w:trHeight w:val="8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B52E9" w14:textId="77777777" w:rsidR="00647647" w:rsidRPr="00D77A3A" w:rsidRDefault="00F85026" w:rsidP="00647647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28954E" w14:textId="77777777" w:rsidR="00647647" w:rsidRPr="00D77A3A" w:rsidRDefault="00647647" w:rsidP="00707B2B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آموزش نرم افزار تحل</w:t>
            </w:r>
            <w:r w:rsidR="00012847"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ل </w:t>
            </w: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br/>
              <w:t>داده</w:t>
            </w: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  <w:r w:rsidR="00012847"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ک</w:t>
            </w:r>
            <w:r w:rsidR="00012847"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="00012847" w:rsidRPr="00D77A3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="Times New Roman" w:hAnsi="Times New Roman" w:cs="Nazanin"/>
                <w:b/>
                <w:bCs/>
                <w:sz w:val="20"/>
                <w:szCs w:val="20"/>
                <w:lang w:bidi="fa-IR"/>
              </w:rPr>
              <w:t xml:space="preserve">MAXQDA) </w:t>
            </w:r>
            <w:r w:rsidRPr="00D77A3A">
              <w:rPr>
                <w:rFonts w:ascii="Times New Roman" w:hAnsi="Times New Roman" w:cs="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F490F4" w14:textId="77777777" w:rsidR="00647647" w:rsidRPr="00D77A3A" w:rsidRDefault="00647647" w:rsidP="00525B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el.mui.ac.ir</w:t>
            </w:r>
          </w:p>
          <w:p w14:paraId="61699C48" w14:textId="77777777" w:rsidR="00647647" w:rsidRPr="00D77A3A" w:rsidRDefault="00647647" w:rsidP="00525B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(و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ژه کل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 اعضاء ه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ات علم</w:t>
            </w:r>
            <w:r w:rsidR="00012847"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9D667A" w14:textId="77777777" w:rsidR="00647647" w:rsidRPr="00D77A3A" w:rsidRDefault="00647647" w:rsidP="00707B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حق امتحان دو بار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11483" w14:textId="77F52663" w:rsidR="00647647" w:rsidRPr="00D77A3A" w:rsidRDefault="00647647" w:rsidP="008227E1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 ساعت </w:t>
            </w:r>
            <w:r w:rsidRPr="00D77A3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CB64A" w14:textId="77777777" w:rsidR="00647647" w:rsidRPr="00D77A3A" w:rsidRDefault="00647647" w:rsidP="00707B2B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همزمان/ ظرف</w:t>
            </w:r>
            <w:r w:rsidR="00012847"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نامحدود</w:t>
            </w:r>
          </w:p>
        </w:tc>
      </w:tr>
      <w:tr w:rsidR="00377948" w:rsidRPr="006C4DD1" w14:paraId="321BAB63" w14:textId="77777777" w:rsidTr="007C51E5">
        <w:trPr>
          <w:cantSplit/>
          <w:trHeight w:val="8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CE9995" w14:textId="77777777" w:rsidR="00377948" w:rsidRPr="00D77A3A" w:rsidRDefault="00377948" w:rsidP="00377948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E6B003" w14:textId="77777777" w:rsidR="00377948" w:rsidRPr="00D77A3A" w:rsidRDefault="00377948" w:rsidP="00377948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آموزش باليني با تاکيد بر آموزش در بخش هاي بستري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FB367C" w14:textId="77777777" w:rsidR="00377948" w:rsidRPr="00D77A3A" w:rsidRDefault="00377948" w:rsidP="0037794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el.mui.ac.ir</w:t>
            </w:r>
          </w:p>
          <w:p w14:paraId="46661341" w14:textId="77777777" w:rsidR="00377948" w:rsidRPr="00D77A3A" w:rsidRDefault="00377948" w:rsidP="0037794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(ويژه اعضاء هيات علمي باليني)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D8725" w14:textId="77777777" w:rsidR="00377948" w:rsidRPr="00D77A3A" w:rsidRDefault="00377948" w:rsidP="0037794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حق امتحان دو بار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66AD0" w14:textId="12CE8EAB" w:rsidR="00377948" w:rsidRPr="00D77A3A" w:rsidRDefault="00377948" w:rsidP="008227E1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12 ساعت </w:t>
            </w:r>
            <w:r w:rsidRPr="00D77A3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AC7545" w14:textId="77777777" w:rsidR="00377948" w:rsidRPr="00D77A3A" w:rsidRDefault="00377948" w:rsidP="00377948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غير همزمان/ ظرفيت نامحدود</w:t>
            </w:r>
          </w:p>
        </w:tc>
      </w:tr>
      <w:tr w:rsidR="006D26E2" w:rsidRPr="006C4DD1" w14:paraId="5CAB7E6E" w14:textId="77777777" w:rsidTr="007C51E5">
        <w:trPr>
          <w:cantSplit/>
          <w:trHeight w:val="8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E491F" w14:textId="1FCDD09D" w:rsidR="006D26E2" w:rsidRPr="00D77A3A" w:rsidRDefault="006D26E2" w:rsidP="006D26E2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81A35" w14:textId="40693973" w:rsidR="006D26E2" w:rsidRPr="00D77A3A" w:rsidRDefault="006D26E2" w:rsidP="006D26E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نرم افزار کمتازيا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8224F8" w14:textId="6687602C" w:rsidR="006D26E2" w:rsidRPr="00D77A3A" w:rsidRDefault="000C696B" w:rsidP="006D26E2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به محض آماده شدن اطلاع رسانی می گردد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D0FD08" w14:textId="5CB799E8" w:rsidR="006D26E2" w:rsidRPr="00D77A3A" w:rsidRDefault="000C696B" w:rsidP="006D26E2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80BEE" w14:textId="0A983C1E" w:rsidR="006D26E2" w:rsidRPr="00D77A3A" w:rsidRDefault="000C696B" w:rsidP="006D26E2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E5764" w14:textId="31F69D3A" w:rsidR="006D26E2" w:rsidRPr="00D77A3A" w:rsidRDefault="006D26E2" w:rsidP="006D26E2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غير همزمان/ ظرفيت نامحدود</w:t>
            </w:r>
          </w:p>
        </w:tc>
      </w:tr>
      <w:tr w:rsidR="00D77A3A" w:rsidRPr="006C4DD1" w14:paraId="1D28FA6D" w14:textId="77777777" w:rsidTr="007C51E5">
        <w:trPr>
          <w:cantSplit/>
          <w:trHeight w:val="8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EDB37" w14:textId="6641A649" w:rsidR="00D77A3A" w:rsidRPr="00D77A3A" w:rsidRDefault="00D77A3A" w:rsidP="00D77A3A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5CA937" w14:textId="4C1B0D09" w:rsidR="00D77A3A" w:rsidRPr="00D77A3A" w:rsidRDefault="00D77A3A" w:rsidP="00D77A3A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تولید محتوا در علوم پزشکی با استفاده از هوش مصنوعی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D493D3" w14:textId="2046714C" w:rsidR="00D77A3A" w:rsidRPr="00D77A3A" w:rsidRDefault="00D77A3A" w:rsidP="00D77A3A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به محض آماده شدن اطلاع رسانی می گردد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37CE42" w14:textId="30D6108F" w:rsidR="00D77A3A" w:rsidRPr="00D77A3A" w:rsidRDefault="00D77A3A" w:rsidP="00D77A3A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09431" w14:textId="1F7766A4" w:rsidR="00D77A3A" w:rsidRPr="00D77A3A" w:rsidRDefault="00D77A3A" w:rsidP="00D77A3A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1E9F4" w14:textId="42A96311" w:rsidR="00D77A3A" w:rsidRPr="00D77A3A" w:rsidRDefault="00D77A3A" w:rsidP="00D77A3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غير همزمان/ ظرفيت نامحدود</w:t>
            </w:r>
          </w:p>
        </w:tc>
      </w:tr>
      <w:tr w:rsidR="008E1E20" w:rsidRPr="006C4DD1" w14:paraId="410A6047" w14:textId="77777777" w:rsidTr="007C51E5">
        <w:trPr>
          <w:cantSplit/>
          <w:trHeight w:val="8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E4C905" w14:textId="461C4BA6" w:rsidR="008E1E20" w:rsidRPr="00D77A3A" w:rsidRDefault="008E1E20" w:rsidP="008E1E20">
            <w:pPr>
              <w:bidi/>
              <w:spacing w:after="0" w:line="48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008209" w14:textId="3314C0C3" w:rsidR="008E1E20" w:rsidRPr="00D77A3A" w:rsidRDefault="008E1E20" w:rsidP="008E1E20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استدلال بالینی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9561B" w14:textId="23985BEA" w:rsidR="008E1E20" w:rsidRPr="00D77A3A" w:rsidRDefault="008E1E20" w:rsidP="008E1E2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به محض آماده شدن اطلاع رسانی می گردد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9248C" w14:textId="270AEAB7" w:rsidR="008E1E20" w:rsidRPr="00D77A3A" w:rsidRDefault="008E1E20" w:rsidP="008E1E2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BE76D" w14:textId="68DB25A0" w:rsidR="008E1E20" w:rsidRPr="00D77A3A" w:rsidRDefault="008E1E20" w:rsidP="008E1E2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A0EE6" w14:textId="3A3F5F57" w:rsidR="008E1E20" w:rsidRPr="00D77A3A" w:rsidRDefault="008E1E20" w:rsidP="008E1E20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7A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غير همزمان/ ظرفيت نامحدود</w:t>
            </w:r>
          </w:p>
        </w:tc>
      </w:tr>
    </w:tbl>
    <w:p w14:paraId="6A8ACE34" w14:textId="77777777" w:rsidR="00377948" w:rsidRDefault="00377948" w:rsidP="004075BE">
      <w:pPr>
        <w:bidi/>
      </w:pPr>
    </w:p>
    <w:sectPr w:rsidR="00377948" w:rsidSect="0087792A">
      <w:pgSz w:w="15840" w:h="12240" w:orient="landscape"/>
      <w:pgMar w:top="864" w:right="562" w:bottom="245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1F695" w14:textId="77777777" w:rsidR="008351FB" w:rsidRDefault="008351FB" w:rsidP="006F71E8">
      <w:pPr>
        <w:spacing w:after="0" w:line="240" w:lineRule="auto"/>
      </w:pPr>
      <w:r>
        <w:separator/>
      </w:r>
    </w:p>
  </w:endnote>
  <w:endnote w:type="continuationSeparator" w:id="0">
    <w:p w14:paraId="76105451" w14:textId="77777777" w:rsidR="008351FB" w:rsidRDefault="008351FB" w:rsidP="006F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Simplified Arabic Fixed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Simplified Arabic Fixed"/>
    <w:charset w:val="B2"/>
    <w:family w:val="auto"/>
    <w:pitch w:val="variable"/>
    <w:sig w:usb0="00002001" w:usb1="80000000" w:usb2="00000008" w:usb3="00000000" w:csb0="00000040" w:csb1="00000000"/>
  </w:font>
  <w:font w:name="Nazanin">
    <w:altName w:val="Simplified Arabic Fixed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DF507" w14:textId="77777777" w:rsidR="008351FB" w:rsidRDefault="008351FB" w:rsidP="006F71E8">
      <w:pPr>
        <w:spacing w:after="0" w:line="240" w:lineRule="auto"/>
      </w:pPr>
      <w:r>
        <w:separator/>
      </w:r>
    </w:p>
  </w:footnote>
  <w:footnote w:type="continuationSeparator" w:id="0">
    <w:p w14:paraId="24C5929D" w14:textId="77777777" w:rsidR="008351FB" w:rsidRDefault="008351FB" w:rsidP="006F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0091"/>
    <w:multiLevelType w:val="hybridMultilevel"/>
    <w:tmpl w:val="C286068C"/>
    <w:lvl w:ilvl="0" w:tplc="6D363C2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3E6239"/>
    <w:multiLevelType w:val="hybridMultilevel"/>
    <w:tmpl w:val="45B6D384"/>
    <w:lvl w:ilvl="0" w:tplc="E9A4F9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32E6"/>
    <w:multiLevelType w:val="hybridMultilevel"/>
    <w:tmpl w:val="7F9E3A62"/>
    <w:lvl w:ilvl="0" w:tplc="3572E3E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EB15429"/>
    <w:multiLevelType w:val="hybridMultilevel"/>
    <w:tmpl w:val="DC52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49073">
    <w:abstractNumId w:val="1"/>
  </w:num>
  <w:num w:numId="2" w16cid:durableId="411705082">
    <w:abstractNumId w:val="2"/>
  </w:num>
  <w:num w:numId="3" w16cid:durableId="1994985952">
    <w:abstractNumId w:val="0"/>
  </w:num>
  <w:num w:numId="4" w16cid:durableId="107088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CF"/>
    <w:rsid w:val="00002A7C"/>
    <w:rsid w:val="00005F6C"/>
    <w:rsid w:val="000114A5"/>
    <w:rsid w:val="00012847"/>
    <w:rsid w:val="00012F7B"/>
    <w:rsid w:val="00015032"/>
    <w:rsid w:val="00017C7E"/>
    <w:rsid w:val="000222E8"/>
    <w:rsid w:val="00024A77"/>
    <w:rsid w:val="00025B05"/>
    <w:rsid w:val="0002735C"/>
    <w:rsid w:val="00032908"/>
    <w:rsid w:val="00032CD7"/>
    <w:rsid w:val="00041E1E"/>
    <w:rsid w:val="00042E9E"/>
    <w:rsid w:val="0004410B"/>
    <w:rsid w:val="00044ED2"/>
    <w:rsid w:val="0004501B"/>
    <w:rsid w:val="000469B7"/>
    <w:rsid w:val="00050C59"/>
    <w:rsid w:val="00052C87"/>
    <w:rsid w:val="00054A3A"/>
    <w:rsid w:val="00054E97"/>
    <w:rsid w:val="00060CB3"/>
    <w:rsid w:val="000612A1"/>
    <w:rsid w:val="00062AE5"/>
    <w:rsid w:val="00063BAF"/>
    <w:rsid w:val="00064CDC"/>
    <w:rsid w:val="00065EDE"/>
    <w:rsid w:val="000670A6"/>
    <w:rsid w:val="00071D93"/>
    <w:rsid w:val="00085817"/>
    <w:rsid w:val="00085D76"/>
    <w:rsid w:val="000A3253"/>
    <w:rsid w:val="000A3AF1"/>
    <w:rsid w:val="000A5B9B"/>
    <w:rsid w:val="000A6990"/>
    <w:rsid w:val="000A7631"/>
    <w:rsid w:val="000A78BA"/>
    <w:rsid w:val="000A7AAA"/>
    <w:rsid w:val="000B0A01"/>
    <w:rsid w:val="000B3DCA"/>
    <w:rsid w:val="000B4792"/>
    <w:rsid w:val="000B63CD"/>
    <w:rsid w:val="000B7809"/>
    <w:rsid w:val="000C5480"/>
    <w:rsid w:val="000C5E12"/>
    <w:rsid w:val="000C5F74"/>
    <w:rsid w:val="000C696B"/>
    <w:rsid w:val="000D018A"/>
    <w:rsid w:val="000D05E3"/>
    <w:rsid w:val="000D236E"/>
    <w:rsid w:val="000E021C"/>
    <w:rsid w:val="000E0E7C"/>
    <w:rsid w:val="000E1FE2"/>
    <w:rsid w:val="000E614C"/>
    <w:rsid w:val="000E677F"/>
    <w:rsid w:val="000E6971"/>
    <w:rsid w:val="000E6EB1"/>
    <w:rsid w:val="000F1D4C"/>
    <w:rsid w:val="000F241C"/>
    <w:rsid w:val="000F3234"/>
    <w:rsid w:val="000F4022"/>
    <w:rsid w:val="000F4CA6"/>
    <w:rsid w:val="00100604"/>
    <w:rsid w:val="00101C96"/>
    <w:rsid w:val="00103A50"/>
    <w:rsid w:val="00103CF5"/>
    <w:rsid w:val="001059F7"/>
    <w:rsid w:val="00110463"/>
    <w:rsid w:val="00112366"/>
    <w:rsid w:val="00116A5D"/>
    <w:rsid w:val="00121B5D"/>
    <w:rsid w:val="001227BB"/>
    <w:rsid w:val="001228B7"/>
    <w:rsid w:val="001234E0"/>
    <w:rsid w:val="00126F8F"/>
    <w:rsid w:val="00127C19"/>
    <w:rsid w:val="00134355"/>
    <w:rsid w:val="00134A18"/>
    <w:rsid w:val="00136D38"/>
    <w:rsid w:val="00140801"/>
    <w:rsid w:val="00140FDE"/>
    <w:rsid w:val="00141795"/>
    <w:rsid w:val="00141D2A"/>
    <w:rsid w:val="00143576"/>
    <w:rsid w:val="00143EFD"/>
    <w:rsid w:val="001449D1"/>
    <w:rsid w:val="00146B93"/>
    <w:rsid w:val="00147345"/>
    <w:rsid w:val="00147411"/>
    <w:rsid w:val="0015389F"/>
    <w:rsid w:val="00153A0D"/>
    <w:rsid w:val="00155721"/>
    <w:rsid w:val="001579FB"/>
    <w:rsid w:val="0016529D"/>
    <w:rsid w:val="0016775E"/>
    <w:rsid w:val="00171780"/>
    <w:rsid w:val="001717F8"/>
    <w:rsid w:val="00174270"/>
    <w:rsid w:val="00175F92"/>
    <w:rsid w:val="00183B83"/>
    <w:rsid w:val="00184597"/>
    <w:rsid w:val="0018555D"/>
    <w:rsid w:val="00185D2A"/>
    <w:rsid w:val="001915BB"/>
    <w:rsid w:val="001953D7"/>
    <w:rsid w:val="0019655B"/>
    <w:rsid w:val="00196628"/>
    <w:rsid w:val="00196D71"/>
    <w:rsid w:val="001A1972"/>
    <w:rsid w:val="001A365B"/>
    <w:rsid w:val="001A44FB"/>
    <w:rsid w:val="001A7BAF"/>
    <w:rsid w:val="001B0F4E"/>
    <w:rsid w:val="001B1434"/>
    <w:rsid w:val="001B21EB"/>
    <w:rsid w:val="001B3E02"/>
    <w:rsid w:val="001B5F44"/>
    <w:rsid w:val="001C10C4"/>
    <w:rsid w:val="001D00C6"/>
    <w:rsid w:val="001D053D"/>
    <w:rsid w:val="001D1280"/>
    <w:rsid w:val="001D1904"/>
    <w:rsid w:val="001E0011"/>
    <w:rsid w:val="001E16ED"/>
    <w:rsid w:val="001E6668"/>
    <w:rsid w:val="001E764B"/>
    <w:rsid w:val="001F22AA"/>
    <w:rsid w:val="001F3DC9"/>
    <w:rsid w:val="0020005B"/>
    <w:rsid w:val="002007A1"/>
    <w:rsid w:val="00205177"/>
    <w:rsid w:val="00205662"/>
    <w:rsid w:val="0020573D"/>
    <w:rsid w:val="00206D9C"/>
    <w:rsid w:val="00210D7F"/>
    <w:rsid w:val="00216503"/>
    <w:rsid w:val="00217214"/>
    <w:rsid w:val="00220FC4"/>
    <w:rsid w:val="002236FF"/>
    <w:rsid w:val="00224748"/>
    <w:rsid w:val="00226BEE"/>
    <w:rsid w:val="00232746"/>
    <w:rsid w:val="00233E26"/>
    <w:rsid w:val="00235709"/>
    <w:rsid w:val="00236A9D"/>
    <w:rsid w:val="00236AA8"/>
    <w:rsid w:val="00242EB2"/>
    <w:rsid w:val="002441AC"/>
    <w:rsid w:val="00246F97"/>
    <w:rsid w:val="002513CC"/>
    <w:rsid w:val="00253B40"/>
    <w:rsid w:val="002557EA"/>
    <w:rsid w:val="00256B68"/>
    <w:rsid w:val="00257DCF"/>
    <w:rsid w:val="00257DDD"/>
    <w:rsid w:val="00260416"/>
    <w:rsid w:val="00262CFB"/>
    <w:rsid w:val="0026401B"/>
    <w:rsid w:val="00264B64"/>
    <w:rsid w:val="002659B3"/>
    <w:rsid w:val="00266857"/>
    <w:rsid w:val="00267406"/>
    <w:rsid w:val="0027075F"/>
    <w:rsid w:val="00273308"/>
    <w:rsid w:val="0027666E"/>
    <w:rsid w:val="00276A2D"/>
    <w:rsid w:val="0027797F"/>
    <w:rsid w:val="00277A9E"/>
    <w:rsid w:val="00285A90"/>
    <w:rsid w:val="00285C48"/>
    <w:rsid w:val="00285F1E"/>
    <w:rsid w:val="002878BB"/>
    <w:rsid w:val="00287E4D"/>
    <w:rsid w:val="002909BA"/>
    <w:rsid w:val="002912F4"/>
    <w:rsid w:val="00293E09"/>
    <w:rsid w:val="00294049"/>
    <w:rsid w:val="002A10BF"/>
    <w:rsid w:val="002A371D"/>
    <w:rsid w:val="002A5B38"/>
    <w:rsid w:val="002B1063"/>
    <w:rsid w:val="002B1B13"/>
    <w:rsid w:val="002B315D"/>
    <w:rsid w:val="002B72AB"/>
    <w:rsid w:val="002C10D2"/>
    <w:rsid w:val="002C3B53"/>
    <w:rsid w:val="002C4E1B"/>
    <w:rsid w:val="002C5752"/>
    <w:rsid w:val="002C7D87"/>
    <w:rsid w:val="002D0B77"/>
    <w:rsid w:val="002D4430"/>
    <w:rsid w:val="002D4D8D"/>
    <w:rsid w:val="002D5C34"/>
    <w:rsid w:val="002D6087"/>
    <w:rsid w:val="002E4BCE"/>
    <w:rsid w:val="002F02E4"/>
    <w:rsid w:val="002F168A"/>
    <w:rsid w:val="002F2B91"/>
    <w:rsid w:val="002F3A7A"/>
    <w:rsid w:val="002F42C7"/>
    <w:rsid w:val="002F4B8F"/>
    <w:rsid w:val="00300E7E"/>
    <w:rsid w:val="0030114D"/>
    <w:rsid w:val="003019F1"/>
    <w:rsid w:val="0030379A"/>
    <w:rsid w:val="00304CA5"/>
    <w:rsid w:val="00304DCD"/>
    <w:rsid w:val="00307DC0"/>
    <w:rsid w:val="00311543"/>
    <w:rsid w:val="00312349"/>
    <w:rsid w:val="0031311E"/>
    <w:rsid w:val="0031468E"/>
    <w:rsid w:val="00315641"/>
    <w:rsid w:val="00315932"/>
    <w:rsid w:val="003166F4"/>
    <w:rsid w:val="00316B77"/>
    <w:rsid w:val="00324B89"/>
    <w:rsid w:val="00325537"/>
    <w:rsid w:val="00327B84"/>
    <w:rsid w:val="0033544D"/>
    <w:rsid w:val="00336F75"/>
    <w:rsid w:val="003415D8"/>
    <w:rsid w:val="00343878"/>
    <w:rsid w:val="003471C8"/>
    <w:rsid w:val="00347AB8"/>
    <w:rsid w:val="00347EDA"/>
    <w:rsid w:val="003533C2"/>
    <w:rsid w:val="00354E0E"/>
    <w:rsid w:val="0035544D"/>
    <w:rsid w:val="00355EDB"/>
    <w:rsid w:val="003564BB"/>
    <w:rsid w:val="00356B75"/>
    <w:rsid w:val="00356E6C"/>
    <w:rsid w:val="0036049D"/>
    <w:rsid w:val="003631E8"/>
    <w:rsid w:val="003633C2"/>
    <w:rsid w:val="00364AB3"/>
    <w:rsid w:val="0036500A"/>
    <w:rsid w:val="00371268"/>
    <w:rsid w:val="00371290"/>
    <w:rsid w:val="00372DB5"/>
    <w:rsid w:val="003745FC"/>
    <w:rsid w:val="00375547"/>
    <w:rsid w:val="00377948"/>
    <w:rsid w:val="00377F5B"/>
    <w:rsid w:val="00382382"/>
    <w:rsid w:val="003842DB"/>
    <w:rsid w:val="003867CC"/>
    <w:rsid w:val="00387723"/>
    <w:rsid w:val="00387A1E"/>
    <w:rsid w:val="003969BB"/>
    <w:rsid w:val="00396F1D"/>
    <w:rsid w:val="003971F6"/>
    <w:rsid w:val="003A08B6"/>
    <w:rsid w:val="003A18CD"/>
    <w:rsid w:val="003A3993"/>
    <w:rsid w:val="003A44A2"/>
    <w:rsid w:val="003B0352"/>
    <w:rsid w:val="003C3058"/>
    <w:rsid w:val="003D0777"/>
    <w:rsid w:val="003D11C4"/>
    <w:rsid w:val="003D47A0"/>
    <w:rsid w:val="003D4BE1"/>
    <w:rsid w:val="003D4D3E"/>
    <w:rsid w:val="003D5430"/>
    <w:rsid w:val="003D6138"/>
    <w:rsid w:val="003D7345"/>
    <w:rsid w:val="003E14D7"/>
    <w:rsid w:val="003E2B51"/>
    <w:rsid w:val="003E3799"/>
    <w:rsid w:val="003F52A8"/>
    <w:rsid w:val="003F5548"/>
    <w:rsid w:val="00400A7B"/>
    <w:rsid w:val="00401954"/>
    <w:rsid w:val="0040401C"/>
    <w:rsid w:val="00407322"/>
    <w:rsid w:val="004075BE"/>
    <w:rsid w:val="00410F4C"/>
    <w:rsid w:val="00413215"/>
    <w:rsid w:val="00413286"/>
    <w:rsid w:val="00421F38"/>
    <w:rsid w:val="0042211B"/>
    <w:rsid w:val="004221B7"/>
    <w:rsid w:val="004228C6"/>
    <w:rsid w:val="004243D1"/>
    <w:rsid w:val="004318C1"/>
    <w:rsid w:val="004328DB"/>
    <w:rsid w:val="00433E4D"/>
    <w:rsid w:val="00435A8F"/>
    <w:rsid w:val="00437FD1"/>
    <w:rsid w:val="00440315"/>
    <w:rsid w:val="004449CC"/>
    <w:rsid w:val="00444A8D"/>
    <w:rsid w:val="0044598E"/>
    <w:rsid w:val="00445BAB"/>
    <w:rsid w:val="004468AE"/>
    <w:rsid w:val="00447044"/>
    <w:rsid w:val="00452F0D"/>
    <w:rsid w:val="00454771"/>
    <w:rsid w:val="00454D8C"/>
    <w:rsid w:val="00455D35"/>
    <w:rsid w:val="00455DE3"/>
    <w:rsid w:val="00461E1C"/>
    <w:rsid w:val="00462551"/>
    <w:rsid w:val="004648D0"/>
    <w:rsid w:val="00465657"/>
    <w:rsid w:val="00466164"/>
    <w:rsid w:val="0046756B"/>
    <w:rsid w:val="00470138"/>
    <w:rsid w:val="004703C0"/>
    <w:rsid w:val="0047123A"/>
    <w:rsid w:val="00471729"/>
    <w:rsid w:val="00472898"/>
    <w:rsid w:val="004746BF"/>
    <w:rsid w:val="00475827"/>
    <w:rsid w:val="00485978"/>
    <w:rsid w:val="00485B33"/>
    <w:rsid w:val="00487698"/>
    <w:rsid w:val="00487A2D"/>
    <w:rsid w:val="004933AB"/>
    <w:rsid w:val="0049754D"/>
    <w:rsid w:val="004A0684"/>
    <w:rsid w:val="004A1B3F"/>
    <w:rsid w:val="004A297C"/>
    <w:rsid w:val="004A41C1"/>
    <w:rsid w:val="004A51DC"/>
    <w:rsid w:val="004B3F05"/>
    <w:rsid w:val="004B41D0"/>
    <w:rsid w:val="004B7369"/>
    <w:rsid w:val="004C02F1"/>
    <w:rsid w:val="004C2631"/>
    <w:rsid w:val="004C756C"/>
    <w:rsid w:val="004C7B6B"/>
    <w:rsid w:val="004D0713"/>
    <w:rsid w:val="004D1071"/>
    <w:rsid w:val="004D180F"/>
    <w:rsid w:val="004D27C2"/>
    <w:rsid w:val="004D3541"/>
    <w:rsid w:val="004E44BC"/>
    <w:rsid w:val="004F1183"/>
    <w:rsid w:val="004F3A88"/>
    <w:rsid w:val="00500F0A"/>
    <w:rsid w:val="00502A56"/>
    <w:rsid w:val="00503612"/>
    <w:rsid w:val="0050413A"/>
    <w:rsid w:val="00504E2E"/>
    <w:rsid w:val="005078F7"/>
    <w:rsid w:val="0051186F"/>
    <w:rsid w:val="00511F21"/>
    <w:rsid w:val="00520EDD"/>
    <w:rsid w:val="005211C1"/>
    <w:rsid w:val="005238DD"/>
    <w:rsid w:val="00525B6F"/>
    <w:rsid w:val="00525D25"/>
    <w:rsid w:val="0052666A"/>
    <w:rsid w:val="00530E60"/>
    <w:rsid w:val="005315B8"/>
    <w:rsid w:val="00533568"/>
    <w:rsid w:val="0053658D"/>
    <w:rsid w:val="00536A55"/>
    <w:rsid w:val="00536E6C"/>
    <w:rsid w:val="00542BFF"/>
    <w:rsid w:val="0054512D"/>
    <w:rsid w:val="00551096"/>
    <w:rsid w:val="00552FB1"/>
    <w:rsid w:val="005539A1"/>
    <w:rsid w:val="0055406F"/>
    <w:rsid w:val="0056002D"/>
    <w:rsid w:val="005605C4"/>
    <w:rsid w:val="00560F27"/>
    <w:rsid w:val="00563010"/>
    <w:rsid w:val="00565D14"/>
    <w:rsid w:val="00565E92"/>
    <w:rsid w:val="005663B1"/>
    <w:rsid w:val="00567A65"/>
    <w:rsid w:val="00573970"/>
    <w:rsid w:val="00575AC3"/>
    <w:rsid w:val="00575C36"/>
    <w:rsid w:val="00576146"/>
    <w:rsid w:val="00577D4B"/>
    <w:rsid w:val="00580288"/>
    <w:rsid w:val="0058545B"/>
    <w:rsid w:val="00590AA1"/>
    <w:rsid w:val="0059193E"/>
    <w:rsid w:val="00592DA3"/>
    <w:rsid w:val="00593474"/>
    <w:rsid w:val="00595BBE"/>
    <w:rsid w:val="00597848"/>
    <w:rsid w:val="00597B00"/>
    <w:rsid w:val="005A2907"/>
    <w:rsid w:val="005A4B0A"/>
    <w:rsid w:val="005A6F19"/>
    <w:rsid w:val="005A7EF1"/>
    <w:rsid w:val="005B1641"/>
    <w:rsid w:val="005B3269"/>
    <w:rsid w:val="005B3795"/>
    <w:rsid w:val="005B427F"/>
    <w:rsid w:val="005B5E83"/>
    <w:rsid w:val="005B69A5"/>
    <w:rsid w:val="005B6EEB"/>
    <w:rsid w:val="005B7BCB"/>
    <w:rsid w:val="005B7CDE"/>
    <w:rsid w:val="005C50C4"/>
    <w:rsid w:val="005D05A6"/>
    <w:rsid w:val="005D12A3"/>
    <w:rsid w:val="005D2DC2"/>
    <w:rsid w:val="005D50E7"/>
    <w:rsid w:val="005E0A9F"/>
    <w:rsid w:val="005E24CB"/>
    <w:rsid w:val="005F18A9"/>
    <w:rsid w:val="005F297B"/>
    <w:rsid w:val="005F32D7"/>
    <w:rsid w:val="005F3E21"/>
    <w:rsid w:val="005F43F4"/>
    <w:rsid w:val="005F4DF1"/>
    <w:rsid w:val="005F63CB"/>
    <w:rsid w:val="005F66D8"/>
    <w:rsid w:val="005F7A2E"/>
    <w:rsid w:val="00603E61"/>
    <w:rsid w:val="00606833"/>
    <w:rsid w:val="00607817"/>
    <w:rsid w:val="0061390F"/>
    <w:rsid w:val="00613EBC"/>
    <w:rsid w:val="00614224"/>
    <w:rsid w:val="00616950"/>
    <w:rsid w:val="00620945"/>
    <w:rsid w:val="00621B5E"/>
    <w:rsid w:val="0062454D"/>
    <w:rsid w:val="006245AC"/>
    <w:rsid w:val="00624D34"/>
    <w:rsid w:val="006266F4"/>
    <w:rsid w:val="00632C28"/>
    <w:rsid w:val="006345B0"/>
    <w:rsid w:val="00640A83"/>
    <w:rsid w:val="006417BC"/>
    <w:rsid w:val="00642C13"/>
    <w:rsid w:val="00644195"/>
    <w:rsid w:val="006462C0"/>
    <w:rsid w:val="00647009"/>
    <w:rsid w:val="00647647"/>
    <w:rsid w:val="006500E6"/>
    <w:rsid w:val="006503F5"/>
    <w:rsid w:val="006554A7"/>
    <w:rsid w:val="0066079A"/>
    <w:rsid w:val="00661E9D"/>
    <w:rsid w:val="00663E9C"/>
    <w:rsid w:val="006648B6"/>
    <w:rsid w:val="00665629"/>
    <w:rsid w:val="00665DF6"/>
    <w:rsid w:val="00667918"/>
    <w:rsid w:val="006724A5"/>
    <w:rsid w:val="006736D0"/>
    <w:rsid w:val="006737F8"/>
    <w:rsid w:val="00676722"/>
    <w:rsid w:val="00690A9E"/>
    <w:rsid w:val="00691965"/>
    <w:rsid w:val="00692478"/>
    <w:rsid w:val="00692C62"/>
    <w:rsid w:val="0069336B"/>
    <w:rsid w:val="00693C5E"/>
    <w:rsid w:val="006949D0"/>
    <w:rsid w:val="00695DD0"/>
    <w:rsid w:val="00696B31"/>
    <w:rsid w:val="006A08BB"/>
    <w:rsid w:val="006A1EE8"/>
    <w:rsid w:val="006A4039"/>
    <w:rsid w:val="006A45CE"/>
    <w:rsid w:val="006A545C"/>
    <w:rsid w:val="006B1D27"/>
    <w:rsid w:val="006B440B"/>
    <w:rsid w:val="006B4576"/>
    <w:rsid w:val="006B5F70"/>
    <w:rsid w:val="006C1B00"/>
    <w:rsid w:val="006C2130"/>
    <w:rsid w:val="006C390C"/>
    <w:rsid w:val="006C4DD1"/>
    <w:rsid w:val="006D1A15"/>
    <w:rsid w:val="006D2020"/>
    <w:rsid w:val="006D26E2"/>
    <w:rsid w:val="006D27E5"/>
    <w:rsid w:val="006D61A4"/>
    <w:rsid w:val="006D67A7"/>
    <w:rsid w:val="006E265B"/>
    <w:rsid w:val="006E46B4"/>
    <w:rsid w:val="006E4F84"/>
    <w:rsid w:val="006F5840"/>
    <w:rsid w:val="006F71E8"/>
    <w:rsid w:val="00700D5B"/>
    <w:rsid w:val="007031CE"/>
    <w:rsid w:val="00706C03"/>
    <w:rsid w:val="00707B2B"/>
    <w:rsid w:val="007111AA"/>
    <w:rsid w:val="0072387E"/>
    <w:rsid w:val="0073353A"/>
    <w:rsid w:val="00737A73"/>
    <w:rsid w:val="007411FF"/>
    <w:rsid w:val="0074128C"/>
    <w:rsid w:val="00741938"/>
    <w:rsid w:val="00741A10"/>
    <w:rsid w:val="00743D6C"/>
    <w:rsid w:val="00744826"/>
    <w:rsid w:val="00747289"/>
    <w:rsid w:val="00751160"/>
    <w:rsid w:val="007521FA"/>
    <w:rsid w:val="00753BD0"/>
    <w:rsid w:val="00754106"/>
    <w:rsid w:val="007570B4"/>
    <w:rsid w:val="0075717B"/>
    <w:rsid w:val="0075785C"/>
    <w:rsid w:val="0076365C"/>
    <w:rsid w:val="0076648A"/>
    <w:rsid w:val="00774CE9"/>
    <w:rsid w:val="00777BFA"/>
    <w:rsid w:val="0078102F"/>
    <w:rsid w:val="007842FF"/>
    <w:rsid w:val="0078532E"/>
    <w:rsid w:val="00786352"/>
    <w:rsid w:val="00786B7A"/>
    <w:rsid w:val="00790F3F"/>
    <w:rsid w:val="00793FB0"/>
    <w:rsid w:val="007976AB"/>
    <w:rsid w:val="007A0940"/>
    <w:rsid w:val="007A0DEB"/>
    <w:rsid w:val="007A2331"/>
    <w:rsid w:val="007A41D0"/>
    <w:rsid w:val="007A52BB"/>
    <w:rsid w:val="007A5BC9"/>
    <w:rsid w:val="007A6A8C"/>
    <w:rsid w:val="007A6DF9"/>
    <w:rsid w:val="007B11A6"/>
    <w:rsid w:val="007B302F"/>
    <w:rsid w:val="007B626C"/>
    <w:rsid w:val="007B6E4E"/>
    <w:rsid w:val="007B7E7E"/>
    <w:rsid w:val="007C0321"/>
    <w:rsid w:val="007C06FC"/>
    <w:rsid w:val="007C141B"/>
    <w:rsid w:val="007C2068"/>
    <w:rsid w:val="007C271B"/>
    <w:rsid w:val="007C4318"/>
    <w:rsid w:val="007C51E5"/>
    <w:rsid w:val="007C55AA"/>
    <w:rsid w:val="007C730C"/>
    <w:rsid w:val="007C799D"/>
    <w:rsid w:val="007E08C0"/>
    <w:rsid w:val="007E0D3C"/>
    <w:rsid w:val="007E1BC4"/>
    <w:rsid w:val="007E3BD1"/>
    <w:rsid w:val="007E53A4"/>
    <w:rsid w:val="007F004E"/>
    <w:rsid w:val="007F2189"/>
    <w:rsid w:val="007F70C9"/>
    <w:rsid w:val="00803D1C"/>
    <w:rsid w:val="00803D95"/>
    <w:rsid w:val="00804AA1"/>
    <w:rsid w:val="0081045F"/>
    <w:rsid w:val="008227E1"/>
    <w:rsid w:val="00824537"/>
    <w:rsid w:val="00830B56"/>
    <w:rsid w:val="0083217A"/>
    <w:rsid w:val="008351FB"/>
    <w:rsid w:val="0083571E"/>
    <w:rsid w:val="00835B93"/>
    <w:rsid w:val="008376A8"/>
    <w:rsid w:val="00837DEC"/>
    <w:rsid w:val="00841257"/>
    <w:rsid w:val="0084252B"/>
    <w:rsid w:val="0084313F"/>
    <w:rsid w:val="00843227"/>
    <w:rsid w:val="00843290"/>
    <w:rsid w:val="008432D0"/>
    <w:rsid w:val="008441D5"/>
    <w:rsid w:val="008464C0"/>
    <w:rsid w:val="00847645"/>
    <w:rsid w:val="00853FA9"/>
    <w:rsid w:val="00857D99"/>
    <w:rsid w:val="0086105B"/>
    <w:rsid w:val="008612EA"/>
    <w:rsid w:val="0086232A"/>
    <w:rsid w:val="008626D2"/>
    <w:rsid w:val="00862D43"/>
    <w:rsid w:val="00863542"/>
    <w:rsid w:val="00866F76"/>
    <w:rsid w:val="008671AC"/>
    <w:rsid w:val="00867C86"/>
    <w:rsid w:val="00876CDC"/>
    <w:rsid w:val="0087792A"/>
    <w:rsid w:val="00884954"/>
    <w:rsid w:val="008908E5"/>
    <w:rsid w:val="008918A2"/>
    <w:rsid w:val="00894DF9"/>
    <w:rsid w:val="00894EFB"/>
    <w:rsid w:val="00894F95"/>
    <w:rsid w:val="008955C7"/>
    <w:rsid w:val="008A1CEF"/>
    <w:rsid w:val="008A1E09"/>
    <w:rsid w:val="008A4387"/>
    <w:rsid w:val="008A57CB"/>
    <w:rsid w:val="008A673B"/>
    <w:rsid w:val="008A74D2"/>
    <w:rsid w:val="008B10D7"/>
    <w:rsid w:val="008B23A2"/>
    <w:rsid w:val="008B4433"/>
    <w:rsid w:val="008C0211"/>
    <w:rsid w:val="008C11F9"/>
    <w:rsid w:val="008C1DB2"/>
    <w:rsid w:val="008C2C5F"/>
    <w:rsid w:val="008C41E7"/>
    <w:rsid w:val="008C449B"/>
    <w:rsid w:val="008C76F9"/>
    <w:rsid w:val="008D20BF"/>
    <w:rsid w:val="008D3C05"/>
    <w:rsid w:val="008D3C1F"/>
    <w:rsid w:val="008E0D6D"/>
    <w:rsid w:val="008E1E20"/>
    <w:rsid w:val="008E268F"/>
    <w:rsid w:val="008E410A"/>
    <w:rsid w:val="008E4B8D"/>
    <w:rsid w:val="008E5CD5"/>
    <w:rsid w:val="008F25E2"/>
    <w:rsid w:val="008F336F"/>
    <w:rsid w:val="00900934"/>
    <w:rsid w:val="00900B91"/>
    <w:rsid w:val="00904874"/>
    <w:rsid w:val="00904968"/>
    <w:rsid w:val="009073AA"/>
    <w:rsid w:val="00907465"/>
    <w:rsid w:val="0091002A"/>
    <w:rsid w:val="00913175"/>
    <w:rsid w:val="00915312"/>
    <w:rsid w:val="00921DEC"/>
    <w:rsid w:val="00926871"/>
    <w:rsid w:val="00927F29"/>
    <w:rsid w:val="00930EAF"/>
    <w:rsid w:val="00932679"/>
    <w:rsid w:val="0093311A"/>
    <w:rsid w:val="00934AE3"/>
    <w:rsid w:val="00935123"/>
    <w:rsid w:val="00940C3A"/>
    <w:rsid w:val="00942EF2"/>
    <w:rsid w:val="009439DE"/>
    <w:rsid w:val="00947BE8"/>
    <w:rsid w:val="009536D3"/>
    <w:rsid w:val="00954952"/>
    <w:rsid w:val="00954CA1"/>
    <w:rsid w:val="00954D37"/>
    <w:rsid w:val="00954E21"/>
    <w:rsid w:val="0095560F"/>
    <w:rsid w:val="00955932"/>
    <w:rsid w:val="009571E5"/>
    <w:rsid w:val="009574E2"/>
    <w:rsid w:val="0096405D"/>
    <w:rsid w:val="009663DE"/>
    <w:rsid w:val="0096655F"/>
    <w:rsid w:val="00967CC5"/>
    <w:rsid w:val="00971CDF"/>
    <w:rsid w:val="0097226D"/>
    <w:rsid w:val="0097322E"/>
    <w:rsid w:val="00973FFA"/>
    <w:rsid w:val="0097494E"/>
    <w:rsid w:val="00974B27"/>
    <w:rsid w:val="00977DB7"/>
    <w:rsid w:val="009825D0"/>
    <w:rsid w:val="00983621"/>
    <w:rsid w:val="009838BE"/>
    <w:rsid w:val="00987FD8"/>
    <w:rsid w:val="009919C9"/>
    <w:rsid w:val="0099216D"/>
    <w:rsid w:val="00993B65"/>
    <w:rsid w:val="0099578F"/>
    <w:rsid w:val="00996C38"/>
    <w:rsid w:val="009A077E"/>
    <w:rsid w:val="009A08F7"/>
    <w:rsid w:val="009A290D"/>
    <w:rsid w:val="009A5A1D"/>
    <w:rsid w:val="009A6376"/>
    <w:rsid w:val="009A67E1"/>
    <w:rsid w:val="009B11AA"/>
    <w:rsid w:val="009B1FCE"/>
    <w:rsid w:val="009B2375"/>
    <w:rsid w:val="009B26DF"/>
    <w:rsid w:val="009B3E24"/>
    <w:rsid w:val="009B4685"/>
    <w:rsid w:val="009B4718"/>
    <w:rsid w:val="009B5155"/>
    <w:rsid w:val="009B5F20"/>
    <w:rsid w:val="009B6E71"/>
    <w:rsid w:val="009B7919"/>
    <w:rsid w:val="009C19AA"/>
    <w:rsid w:val="009C29A9"/>
    <w:rsid w:val="009C468F"/>
    <w:rsid w:val="009C68EC"/>
    <w:rsid w:val="009C6D86"/>
    <w:rsid w:val="009D04A5"/>
    <w:rsid w:val="009D171B"/>
    <w:rsid w:val="009D2DDC"/>
    <w:rsid w:val="009E4419"/>
    <w:rsid w:val="009E4981"/>
    <w:rsid w:val="009E5A46"/>
    <w:rsid w:val="009E6ED5"/>
    <w:rsid w:val="009E76D4"/>
    <w:rsid w:val="009F1EE4"/>
    <w:rsid w:val="009F2967"/>
    <w:rsid w:val="009F5E59"/>
    <w:rsid w:val="00A028C4"/>
    <w:rsid w:val="00A049D1"/>
    <w:rsid w:val="00A06DCD"/>
    <w:rsid w:val="00A07EEF"/>
    <w:rsid w:val="00A10C80"/>
    <w:rsid w:val="00A1197E"/>
    <w:rsid w:val="00A13F6C"/>
    <w:rsid w:val="00A14E70"/>
    <w:rsid w:val="00A21A32"/>
    <w:rsid w:val="00A224C4"/>
    <w:rsid w:val="00A311B7"/>
    <w:rsid w:val="00A31816"/>
    <w:rsid w:val="00A358E5"/>
    <w:rsid w:val="00A432A1"/>
    <w:rsid w:val="00A4683D"/>
    <w:rsid w:val="00A46D08"/>
    <w:rsid w:val="00A5492A"/>
    <w:rsid w:val="00A572FB"/>
    <w:rsid w:val="00A57E7C"/>
    <w:rsid w:val="00A62024"/>
    <w:rsid w:val="00A64136"/>
    <w:rsid w:val="00A649B3"/>
    <w:rsid w:val="00A6584C"/>
    <w:rsid w:val="00A67D65"/>
    <w:rsid w:val="00A7092B"/>
    <w:rsid w:val="00A7172D"/>
    <w:rsid w:val="00A71FB1"/>
    <w:rsid w:val="00A72B24"/>
    <w:rsid w:val="00A760FF"/>
    <w:rsid w:val="00A801E8"/>
    <w:rsid w:val="00A80887"/>
    <w:rsid w:val="00A8117F"/>
    <w:rsid w:val="00A85F99"/>
    <w:rsid w:val="00A90123"/>
    <w:rsid w:val="00A91EB9"/>
    <w:rsid w:val="00A92B00"/>
    <w:rsid w:val="00A93D0E"/>
    <w:rsid w:val="00A95668"/>
    <w:rsid w:val="00A95A0C"/>
    <w:rsid w:val="00A95C0C"/>
    <w:rsid w:val="00AA47DE"/>
    <w:rsid w:val="00AB17B5"/>
    <w:rsid w:val="00AB7699"/>
    <w:rsid w:val="00AC0812"/>
    <w:rsid w:val="00AC2299"/>
    <w:rsid w:val="00AC2FEB"/>
    <w:rsid w:val="00AC4B6F"/>
    <w:rsid w:val="00AD0496"/>
    <w:rsid w:val="00AD0D4E"/>
    <w:rsid w:val="00AD2FC2"/>
    <w:rsid w:val="00AD454A"/>
    <w:rsid w:val="00AD6E56"/>
    <w:rsid w:val="00AD75A9"/>
    <w:rsid w:val="00AE494E"/>
    <w:rsid w:val="00AE5553"/>
    <w:rsid w:val="00AE7DC5"/>
    <w:rsid w:val="00AF01C1"/>
    <w:rsid w:val="00AF1FB6"/>
    <w:rsid w:val="00AF33D3"/>
    <w:rsid w:val="00AF5BC7"/>
    <w:rsid w:val="00B00700"/>
    <w:rsid w:val="00B03D62"/>
    <w:rsid w:val="00B054D6"/>
    <w:rsid w:val="00B05874"/>
    <w:rsid w:val="00B10C62"/>
    <w:rsid w:val="00B173D7"/>
    <w:rsid w:val="00B17FFD"/>
    <w:rsid w:val="00B21B54"/>
    <w:rsid w:val="00B2220B"/>
    <w:rsid w:val="00B2226E"/>
    <w:rsid w:val="00B230F5"/>
    <w:rsid w:val="00B23999"/>
    <w:rsid w:val="00B26BE0"/>
    <w:rsid w:val="00B3049E"/>
    <w:rsid w:val="00B35879"/>
    <w:rsid w:val="00B35C06"/>
    <w:rsid w:val="00B35FD2"/>
    <w:rsid w:val="00B41191"/>
    <w:rsid w:val="00B4243F"/>
    <w:rsid w:val="00B4333D"/>
    <w:rsid w:val="00B43813"/>
    <w:rsid w:val="00B43CD4"/>
    <w:rsid w:val="00B44972"/>
    <w:rsid w:val="00B5051B"/>
    <w:rsid w:val="00B509C4"/>
    <w:rsid w:val="00B521BB"/>
    <w:rsid w:val="00B52E7A"/>
    <w:rsid w:val="00B548CC"/>
    <w:rsid w:val="00B54A20"/>
    <w:rsid w:val="00B54DD1"/>
    <w:rsid w:val="00B651F2"/>
    <w:rsid w:val="00B663BA"/>
    <w:rsid w:val="00B7317A"/>
    <w:rsid w:val="00B7606E"/>
    <w:rsid w:val="00B762E9"/>
    <w:rsid w:val="00B81216"/>
    <w:rsid w:val="00B813D1"/>
    <w:rsid w:val="00B82075"/>
    <w:rsid w:val="00B83900"/>
    <w:rsid w:val="00B851EA"/>
    <w:rsid w:val="00B8710A"/>
    <w:rsid w:val="00B91E8A"/>
    <w:rsid w:val="00B94695"/>
    <w:rsid w:val="00B94D10"/>
    <w:rsid w:val="00B97053"/>
    <w:rsid w:val="00BA07E3"/>
    <w:rsid w:val="00BA0D14"/>
    <w:rsid w:val="00BA1BBC"/>
    <w:rsid w:val="00BA26D1"/>
    <w:rsid w:val="00BA2731"/>
    <w:rsid w:val="00BA3202"/>
    <w:rsid w:val="00BA51BA"/>
    <w:rsid w:val="00BA555E"/>
    <w:rsid w:val="00BA6CA2"/>
    <w:rsid w:val="00BB6EFF"/>
    <w:rsid w:val="00BC3E2D"/>
    <w:rsid w:val="00BC60A4"/>
    <w:rsid w:val="00BD1871"/>
    <w:rsid w:val="00BD64C8"/>
    <w:rsid w:val="00BD7088"/>
    <w:rsid w:val="00BE08C7"/>
    <w:rsid w:val="00BE3C0B"/>
    <w:rsid w:val="00BE71C3"/>
    <w:rsid w:val="00C023A2"/>
    <w:rsid w:val="00C0554F"/>
    <w:rsid w:val="00C05912"/>
    <w:rsid w:val="00C05EDF"/>
    <w:rsid w:val="00C06A7F"/>
    <w:rsid w:val="00C1192F"/>
    <w:rsid w:val="00C16910"/>
    <w:rsid w:val="00C2051D"/>
    <w:rsid w:val="00C20943"/>
    <w:rsid w:val="00C22CAC"/>
    <w:rsid w:val="00C24530"/>
    <w:rsid w:val="00C24ABF"/>
    <w:rsid w:val="00C24E84"/>
    <w:rsid w:val="00C2509E"/>
    <w:rsid w:val="00C25128"/>
    <w:rsid w:val="00C303B6"/>
    <w:rsid w:val="00C31D62"/>
    <w:rsid w:val="00C323D7"/>
    <w:rsid w:val="00C33109"/>
    <w:rsid w:val="00C35BE2"/>
    <w:rsid w:val="00C42FD3"/>
    <w:rsid w:val="00C4340A"/>
    <w:rsid w:val="00C45AAD"/>
    <w:rsid w:val="00C50D13"/>
    <w:rsid w:val="00C535DF"/>
    <w:rsid w:val="00C53F2F"/>
    <w:rsid w:val="00C5499D"/>
    <w:rsid w:val="00C553CF"/>
    <w:rsid w:val="00C602ED"/>
    <w:rsid w:val="00C6157E"/>
    <w:rsid w:val="00C61685"/>
    <w:rsid w:val="00C646F5"/>
    <w:rsid w:val="00C649B6"/>
    <w:rsid w:val="00C66061"/>
    <w:rsid w:val="00C700D1"/>
    <w:rsid w:val="00C7701C"/>
    <w:rsid w:val="00C7786A"/>
    <w:rsid w:val="00C824F0"/>
    <w:rsid w:val="00C82BC0"/>
    <w:rsid w:val="00C84566"/>
    <w:rsid w:val="00C86077"/>
    <w:rsid w:val="00C90591"/>
    <w:rsid w:val="00C917BE"/>
    <w:rsid w:val="00C93FBE"/>
    <w:rsid w:val="00C97A97"/>
    <w:rsid w:val="00CA064A"/>
    <w:rsid w:val="00CA0C39"/>
    <w:rsid w:val="00CA3D17"/>
    <w:rsid w:val="00CA7566"/>
    <w:rsid w:val="00CB0DD8"/>
    <w:rsid w:val="00CB25DB"/>
    <w:rsid w:val="00CB26AA"/>
    <w:rsid w:val="00CB6D58"/>
    <w:rsid w:val="00CC0DEC"/>
    <w:rsid w:val="00CC1F72"/>
    <w:rsid w:val="00CC26BE"/>
    <w:rsid w:val="00CC4A7A"/>
    <w:rsid w:val="00CC4C4E"/>
    <w:rsid w:val="00CD32CA"/>
    <w:rsid w:val="00CD6F3D"/>
    <w:rsid w:val="00CD7924"/>
    <w:rsid w:val="00CE034C"/>
    <w:rsid w:val="00CE3494"/>
    <w:rsid w:val="00CE3A7D"/>
    <w:rsid w:val="00CE530D"/>
    <w:rsid w:val="00CE5647"/>
    <w:rsid w:val="00CF326B"/>
    <w:rsid w:val="00CF5185"/>
    <w:rsid w:val="00CF544F"/>
    <w:rsid w:val="00CF6C1C"/>
    <w:rsid w:val="00D00329"/>
    <w:rsid w:val="00D00518"/>
    <w:rsid w:val="00D01845"/>
    <w:rsid w:val="00D0298E"/>
    <w:rsid w:val="00D06102"/>
    <w:rsid w:val="00D069FF"/>
    <w:rsid w:val="00D10709"/>
    <w:rsid w:val="00D1332C"/>
    <w:rsid w:val="00D145A5"/>
    <w:rsid w:val="00D16E1A"/>
    <w:rsid w:val="00D20E61"/>
    <w:rsid w:val="00D21A8F"/>
    <w:rsid w:val="00D23AA8"/>
    <w:rsid w:val="00D251AB"/>
    <w:rsid w:val="00D25B81"/>
    <w:rsid w:val="00D26932"/>
    <w:rsid w:val="00D34BB3"/>
    <w:rsid w:val="00D37891"/>
    <w:rsid w:val="00D42099"/>
    <w:rsid w:val="00D45518"/>
    <w:rsid w:val="00D46AA7"/>
    <w:rsid w:val="00D506CD"/>
    <w:rsid w:val="00D52164"/>
    <w:rsid w:val="00D54255"/>
    <w:rsid w:val="00D56583"/>
    <w:rsid w:val="00D56DAA"/>
    <w:rsid w:val="00D613B5"/>
    <w:rsid w:val="00D6400E"/>
    <w:rsid w:val="00D642BC"/>
    <w:rsid w:val="00D654F6"/>
    <w:rsid w:val="00D66140"/>
    <w:rsid w:val="00D716D8"/>
    <w:rsid w:val="00D73D77"/>
    <w:rsid w:val="00D7714C"/>
    <w:rsid w:val="00D77A3A"/>
    <w:rsid w:val="00D80EB9"/>
    <w:rsid w:val="00D87D2E"/>
    <w:rsid w:val="00D91169"/>
    <w:rsid w:val="00D95D1F"/>
    <w:rsid w:val="00D96158"/>
    <w:rsid w:val="00DA11D7"/>
    <w:rsid w:val="00DA573A"/>
    <w:rsid w:val="00DA5DE4"/>
    <w:rsid w:val="00DB0224"/>
    <w:rsid w:val="00DB0857"/>
    <w:rsid w:val="00DB2FCE"/>
    <w:rsid w:val="00DB5D5F"/>
    <w:rsid w:val="00DB6B85"/>
    <w:rsid w:val="00DC5BEA"/>
    <w:rsid w:val="00DD0BDB"/>
    <w:rsid w:val="00DD2F3D"/>
    <w:rsid w:val="00DD3A00"/>
    <w:rsid w:val="00DD426E"/>
    <w:rsid w:val="00DD4663"/>
    <w:rsid w:val="00DD6238"/>
    <w:rsid w:val="00DD78BB"/>
    <w:rsid w:val="00DE14E6"/>
    <w:rsid w:val="00DE3171"/>
    <w:rsid w:val="00DE47AF"/>
    <w:rsid w:val="00DE4B9B"/>
    <w:rsid w:val="00DE5D42"/>
    <w:rsid w:val="00DE6B1F"/>
    <w:rsid w:val="00DF0A1E"/>
    <w:rsid w:val="00DF1B3A"/>
    <w:rsid w:val="00DF71F4"/>
    <w:rsid w:val="00DF755E"/>
    <w:rsid w:val="00DF7E9E"/>
    <w:rsid w:val="00E0108B"/>
    <w:rsid w:val="00E01F0B"/>
    <w:rsid w:val="00E022D5"/>
    <w:rsid w:val="00E05B96"/>
    <w:rsid w:val="00E05EA7"/>
    <w:rsid w:val="00E1007C"/>
    <w:rsid w:val="00E155B0"/>
    <w:rsid w:val="00E1682B"/>
    <w:rsid w:val="00E20D52"/>
    <w:rsid w:val="00E215BC"/>
    <w:rsid w:val="00E21A5B"/>
    <w:rsid w:val="00E2306A"/>
    <w:rsid w:val="00E24481"/>
    <w:rsid w:val="00E30BF5"/>
    <w:rsid w:val="00E33292"/>
    <w:rsid w:val="00E34985"/>
    <w:rsid w:val="00E3636F"/>
    <w:rsid w:val="00E36BCD"/>
    <w:rsid w:val="00E405C1"/>
    <w:rsid w:val="00E41FDD"/>
    <w:rsid w:val="00E43812"/>
    <w:rsid w:val="00E47DE9"/>
    <w:rsid w:val="00E53E2D"/>
    <w:rsid w:val="00E5586E"/>
    <w:rsid w:val="00E55ED9"/>
    <w:rsid w:val="00E60036"/>
    <w:rsid w:val="00E60897"/>
    <w:rsid w:val="00E64CE7"/>
    <w:rsid w:val="00E661B9"/>
    <w:rsid w:val="00E75695"/>
    <w:rsid w:val="00E76CC9"/>
    <w:rsid w:val="00E77C0A"/>
    <w:rsid w:val="00E800BF"/>
    <w:rsid w:val="00E80FA9"/>
    <w:rsid w:val="00E81459"/>
    <w:rsid w:val="00E82D08"/>
    <w:rsid w:val="00E85A08"/>
    <w:rsid w:val="00E86512"/>
    <w:rsid w:val="00E8747D"/>
    <w:rsid w:val="00E90BE5"/>
    <w:rsid w:val="00E9131C"/>
    <w:rsid w:val="00E9302F"/>
    <w:rsid w:val="00E9723E"/>
    <w:rsid w:val="00EA25D8"/>
    <w:rsid w:val="00EA458C"/>
    <w:rsid w:val="00EA6A00"/>
    <w:rsid w:val="00EB000D"/>
    <w:rsid w:val="00EB2036"/>
    <w:rsid w:val="00EB4CBC"/>
    <w:rsid w:val="00EB64BA"/>
    <w:rsid w:val="00EC0147"/>
    <w:rsid w:val="00EC4AB3"/>
    <w:rsid w:val="00EC6310"/>
    <w:rsid w:val="00ED240D"/>
    <w:rsid w:val="00ED2997"/>
    <w:rsid w:val="00ED3868"/>
    <w:rsid w:val="00ED53E7"/>
    <w:rsid w:val="00ED60E7"/>
    <w:rsid w:val="00EE03D8"/>
    <w:rsid w:val="00EE169B"/>
    <w:rsid w:val="00EE35D9"/>
    <w:rsid w:val="00EE3D6A"/>
    <w:rsid w:val="00EE40FA"/>
    <w:rsid w:val="00EE7C87"/>
    <w:rsid w:val="00EF0FC1"/>
    <w:rsid w:val="00EF1FED"/>
    <w:rsid w:val="00EF269E"/>
    <w:rsid w:val="00EF34F8"/>
    <w:rsid w:val="00EF4B16"/>
    <w:rsid w:val="00EF5F71"/>
    <w:rsid w:val="00F00C69"/>
    <w:rsid w:val="00F01237"/>
    <w:rsid w:val="00F01294"/>
    <w:rsid w:val="00F122C9"/>
    <w:rsid w:val="00F12E2F"/>
    <w:rsid w:val="00F15236"/>
    <w:rsid w:val="00F20372"/>
    <w:rsid w:val="00F236E9"/>
    <w:rsid w:val="00F24374"/>
    <w:rsid w:val="00F25FD7"/>
    <w:rsid w:val="00F272E7"/>
    <w:rsid w:val="00F30A48"/>
    <w:rsid w:val="00F32291"/>
    <w:rsid w:val="00F344DF"/>
    <w:rsid w:val="00F35141"/>
    <w:rsid w:val="00F37EA8"/>
    <w:rsid w:val="00F40930"/>
    <w:rsid w:val="00F41DEA"/>
    <w:rsid w:val="00F439F7"/>
    <w:rsid w:val="00F45C44"/>
    <w:rsid w:val="00F47097"/>
    <w:rsid w:val="00F50C83"/>
    <w:rsid w:val="00F50D25"/>
    <w:rsid w:val="00F5149E"/>
    <w:rsid w:val="00F52208"/>
    <w:rsid w:val="00F54016"/>
    <w:rsid w:val="00F55FAC"/>
    <w:rsid w:val="00F603CB"/>
    <w:rsid w:val="00F61DE3"/>
    <w:rsid w:val="00F6331E"/>
    <w:rsid w:val="00F65857"/>
    <w:rsid w:val="00F6666D"/>
    <w:rsid w:val="00F66897"/>
    <w:rsid w:val="00F66FEC"/>
    <w:rsid w:val="00F703DA"/>
    <w:rsid w:val="00F7301F"/>
    <w:rsid w:val="00F83526"/>
    <w:rsid w:val="00F84BA1"/>
    <w:rsid w:val="00F85026"/>
    <w:rsid w:val="00F875AB"/>
    <w:rsid w:val="00F91529"/>
    <w:rsid w:val="00F91A9D"/>
    <w:rsid w:val="00F92274"/>
    <w:rsid w:val="00F9304E"/>
    <w:rsid w:val="00F93F92"/>
    <w:rsid w:val="00F94E24"/>
    <w:rsid w:val="00F96833"/>
    <w:rsid w:val="00FA04A4"/>
    <w:rsid w:val="00FA204E"/>
    <w:rsid w:val="00FA415C"/>
    <w:rsid w:val="00FA4760"/>
    <w:rsid w:val="00FA5563"/>
    <w:rsid w:val="00FA6244"/>
    <w:rsid w:val="00FB0DA8"/>
    <w:rsid w:val="00FB4A0C"/>
    <w:rsid w:val="00FC0DE6"/>
    <w:rsid w:val="00FC199F"/>
    <w:rsid w:val="00FC1AB2"/>
    <w:rsid w:val="00FC6715"/>
    <w:rsid w:val="00FC7D40"/>
    <w:rsid w:val="00FE0ED7"/>
    <w:rsid w:val="00FE0F2B"/>
    <w:rsid w:val="00FE1C27"/>
    <w:rsid w:val="00FE29AF"/>
    <w:rsid w:val="00FE366C"/>
    <w:rsid w:val="00FF096A"/>
    <w:rsid w:val="00FF177E"/>
    <w:rsid w:val="00FF5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7125"/>
  <w15:docId w15:val="{B72CC311-AA5F-4D93-B976-48A89AE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A545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6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D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0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C4B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E8"/>
  </w:style>
  <w:style w:type="paragraph" w:styleId="Footer">
    <w:name w:val="footer"/>
    <w:basedOn w:val="Normal"/>
    <w:link w:val="FooterChar"/>
    <w:uiPriority w:val="99"/>
    <w:unhideWhenUsed/>
    <w:rsid w:val="006F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E8"/>
  </w:style>
  <w:style w:type="character" w:customStyle="1" w:styleId="Heading1Char">
    <w:name w:val="Heading 1 Char"/>
    <w:basedOn w:val="DefaultParagraphFont"/>
    <w:link w:val="Heading1"/>
    <w:uiPriority w:val="9"/>
    <w:rsid w:val="006A545C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am%20kafizade\Desktop\&#1583;&#1608;&#1585;&#1607;&#8204;&#1607;&#1575;&#1610;%20&#1605;&#1607;&#1575;&#1585;&#1578;&#1610;%20&#1578;&#1608;&#1575;&#1606;&#1605;&#1606;&#1583;&#1587;&#1575;&#1586;&#1610;%20&#1575;&#1593;&#1590;&#1575;&#1569;%20&#1607;&#1610;&#1571;&#1578;&#8204;&#1593;&#1604;&#1605;&#1610;%20-%20&#1588;&#1588;%20&#1605;&#1575;&#1607;&#1607;%20&#1583;&#1608;&#1605;%20%2013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0FF3-C3F6-442C-9F34-5EB1459C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دوره‌هاي مهارتي توانمندسازي اعضاء هيأت‌علمي - شش ماهه دوم  1397.dot</Template>
  <TotalTime>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kafizade</dc:creator>
  <cp:lastModifiedBy>aghili.s</cp:lastModifiedBy>
  <cp:revision>3</cp:revision>
  <cp:lastPrinted>2025-04-20T07:43:00Z</cp:lastPrinted>
  <dcterms:created xsi:type="dcterms:W3CDTF">2025-04-21T05:40:00Z</dcterms:created>
  <dcterms:modified xsi:type="dcterms:W3CDTF">2025-04-21T05:40:00Z</dcterms:modified>
</cp:coreProperties>
</file>