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880A5" w14:textId="77777777" w:rsidR="0084252B" w:rsidRDefault="00257DCF">
      <w:pPr>
        <w:rPr>
          <w:rtl/>
        </w:rPr>
      </w:pPr>
      <w:r>
        <w:rPr>
          <w:rFonts w:cs="Titr"/>
          <w:noProof/>
          <w:spacing w:val="-8"/>
          <w:sz w:val="64"/>
          <w:szCs w:val="6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B7323B" wp14:editId="5E58D89A">
                <wp:simplePos x="0" y="0"/>
                <wp:positionH relativeFrom="column">
                  <wp:posOffset>24130</wp:posOffset>
                </wp:positionH>
                <wp:positionV relativeFrom="paragraph">
                  <wp:posOffset>-100965</wp:posOffset>
                </wp:positionV>
                <wp:extent cx="9305925" cy="6519545"/>
                <wp:effectExtent l="19050" t="19050" r="2857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5925" cy="6519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126FE" id="AutoShape 2" o:spid="_x0000_s1026" style="position:absolute;margin-left:1.9pt;margin-top:-7.95pt;width:732.75pt;height:5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" strokeweight="3pt">
                <v:stroke linestyle="thinThin"/>
              </v:roundrect>
            </w:pict>
          </mc:Fallback>
        </mc:AlternateContent>
      </w:r>
      <w:r w:rsidR="005D12A3">
        <w:t xml:space="preserve">                                                                                          </w:t>
      </w:r>
    </w:p>
    <w:p w14:paraId="39DC29BC" w14:textId="77777777" w:rsidR="0084252B" w:rsidRDefault="0084252B" w:rsidP="0084252B">
      <w:pPr>
        <w:rPr>
          <w:rtl/>
        </w:rPr>
      </w:pPr>
    </w:p>
    <w:p w14:paraId="4E39EB6F" w14:textId="77777777" w:rsidR="0084252B" w:rsidRPr="0069336B" w:rsidRDefault="0084252B" w:rsidP="0069336B">
      <w:pPr>
        <w:tabs>
          <w:tab w:val="left" w:pos="3096"/>
          <w:tab w:val="center" w:pos="7358"/>
        </w:tabs>
        <w:bidi/>
        <w:spacing w:line="312" w:lineRule="auto"/>
        <w:rPr>
          <w:rFonts w:cs="Titr"/>
          <w:spacing w:val="-8"/>
          <w:sz w:val="6"/>
          <w:szCs w:val="6"/>
          <w:rtl/>
        </w:rPr>
      </w:pPr>
      <w:r>
        <w:rPr>
          <w:rFonts w:cs="Titr"/>
          <w:spacing w:val="-8"/>
          <w:sz w:val="64"/>
          <w:szCs w:val="64"/>
          <w:rtl/>
        </w:rPr>
        <w:tab/>
      </w:r>
    </w:p>
    <w:p w14:paraId="1F09EEDF" w14:textId="77777777" w:rsidR="0084252B" w:rsidRPr="00413215" w:rsidRDefault="0084252B" w:rsidP="0084252B">
      <w:pPr>
        <w:tabs>
          <w:tab w:val="left" w:pos="2660"/>
        </w:tabs>
        <w:bidi/>
        <w:spacing w:line="240" w:lineRule="auto"/>
        <w:jc w:val="center"/>
        <w:rPr>
          <w:rFonts w:cs="B Titr"/>
          <w:spacing w:val="-8"/>
          <w:sz w:val="62"/>
          <w:szCs w:val="62"/>
          <w:rtl/>
        </w:rPr>
      </w:pPr>
      <w:r w:rsidRPr="00413215">
        <w:rPr>
          <w:rFonts w:cs="B Titr" w:hint="cs"/>
          <w:spacing w:val="-8"/>
          <w:sz w:val="66"/>
          <w:szCs w:val="66"/>
          <w:rtl/>
        </w:rPr>
        <w:t>دوره‌هاي مهارتي توانمندسازي اعضاء هيأت علمي</w:t>
      </w:r>
    </w:p>
    <w:p w14:paraId="5B1DA9EA" w14:textId="77777777" w:rsidR="0084252B" w:rsidRPr="00413215" w:rsidRDefault="0084252B" w:rsidP="0084252B">
      <w:pPr>
        <w:bidi/>
        <w:spacing w:line="240" w:lineRule="auto"/>
        <w:jc w:val="center"/>
        <w:rPr>
          <w:rFonts w:cs="B Titr"/>
          <w:spacing w:val="-8"/>
          <w:sz w:val="64"/>
          <w:szCs w:val="64"/>
          <w:rtl/>
          <w:lang w:bidi="fa-IR"/>
        </w:rPr>
      </w:pPr>
      <w:r w:rsidRPr="00413215">
        <w:rPr>
          <w:rFonts w:cs="B Titr" w:hint="cs"/>
          <w:spacing w:val="-8"/>
          <w:sz w:val="58"/>
          <w:szCs w:val="58"/>
          <w:rtl/>
        </w:rPr>
        <w:t>مركز مديريت مطالعات و توسعه آموزش پزشكي</w:t>
      </w:r>
    </w:p>
    <w:p w14:paraId="1C0C6C19" w14:textId="1A70C441" w:rsidR="0084252B" w:rsidRPr="00413215" w:rsidRDefault="0084252B" w:rsidP="00CA36B7">
      <w:pPr>
        <w:bidi/>
        <w:spacing w:line="240" w:lineRule="auto"/>
        <w:jc w:val="center"/>
        <w:rPr>
          <w:rFonts w:cs="B Homa"/>
          <w:b/>
          <w:bCs/>
          <w:spacing w:val="-8"/>
          <w:sz w:val="64"/>
          <w:szCs w:val="64"/>
          <w:lang w:bidi="fa-IR"/>
        </w:rPr>
      </w:pPr>
      <w:r w:rsidRPr="00413215">
        <w:rPr>
          <w:rFonts w:cs="B Homa" w:hint="cs"/>
          <w:b/>
          <w:bCs/>
          <w:spacing w:val="-8"/>
          <w:sz w:val="64"/>
          <w:szCs w:val="64"/>
          <w:rtl/>
        </w:rPr>
        <w:t xml:space="preserve">«برنامه </w:t>
      </w:r>
      <w:r w:rsidR="009B2375" w:rsidRPr="00413215">
        <w:rPr>
          <w:rFonts w:cs="B Homa" w:hint="cs"/>
          <w:b/>
          <w:bCs/>
          <w:spacing w:val="-8"/>
          <w:sz w:val="64"/>
          <w:szCs w:val="64"/>
          <w:rtl/>
        </w:rPr>
        <w:t xml:space="preserve">شش </w:t>
      </w:r>
      <w:r w:rsidRPr="00413215">
        <w:rPr>
          <w:rFonts w:cs="B Homa" w:hint="cs"/>
          <w:b/>
          <w:bCs/>
          <w:spacing w:val="-8"/>
          <w:sz w:val="64"/>
          <w:szCs w:val="64"/>
          <w:rtl/>
        </w:rPr>
        <w:t>ماه</w:t>
      </w:r>
      <w:r w:rsidR="009B2375" w:rsidRPr="00413215">
        <w:rPr>
          <w:rFonts w:cs="B Homa" w:hint="cs"/>
          <w:b/>
          <w:bCs/>
          <w:spacing w:val="-8"/>
          <w:sz w:val="64"/>
          <w:szCs w:val="64"/>
          <w:rtl/>
        </w:rPr>
        <w:t xml:space="preserve"> </w:t>
      </w:r>
      <w:r w:rsidR="00CA36B7">
        <w:rPr>
          <w:rFonts w:cs="B Homa" w:hint="cs"/>
          <w:b/>
          <w:bCs/>
          <w:spacing w:val="-8"/>
          <w:sz w:val="64"/>
          <w:szCs w:val="64"/>
          <w:rtl/>
        </w:rPr>
        <w:t>دوم</w:t>
      </w:r>
      <w:r w:rsidRPr="00413215">
        <w:rPr>
          <w:rFonts w:cs="B Homa" w:hint="cs"/>
          <w:b/>
          <w:bCs/>
          <w:spacing w:val="-8"/>
          <w:sz w:val="64"/>
          <w:szCs w:val="64"/>
          <w:rtl/>
        </w:rPr>
        <w:t xml:space="preserve"> </w:t>
      </w:r>
      <w:r w:rsidR="00F45C44">
        <w:rPr>
          <w:rFonts w:cs="B Homa" w:hint="cs"/>
          <w:b/>
          <w:bCs/>
          <w:spacing w:val="-8"/>
          <w:sz w:val="64"/>
          <w:szCs w:val="64"/>
          <w:rtl/>
        </w:rPr>
        <w:t>1403</w:t>
      </w:r>
      <w:r w:rsidRPr="00413215">
        <w:rPr>
          <w:rFonts w:cs="B Homa" w:hint="cs"/>
          <w:b/>
          <w:bCs/>
          <w:spacing w:val="-8"/>
          <w:sz w:val="64"/>
          <w:szCs w:val="64"/>
          <w:rtl/>
        </w:rPr>
        <w:t>»</w:t>
      </w:r>
    </w:p>
    <w:tbl>
      <w:tblPr>
        <w:tblpPr w:leftFromText="180" w:rightFromText="180" w:vertAnchor="text" w:horzAnchor="margin" w:tblpXSpec="center" w:tblpY="15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6A545C" w:rsidRPr="006C4DD1" w14:paraId="7CFEF7F7" w14:textId="77777777" w:rsidTr="007F004E">
        <w:trPr>
          <w:trHeight w:val="1354"/>
        </w:trPr>
        <w:tc>
          <w:tcPr>
            <w:tcW w:w="9894" w:type="dxa"/>
            <w:shd w:val="clear" w:color="auto" w:fill="D99594"/>
          </w:tcPr>
          <w:p w14:paraId="239BB8C0" w14:textId="64BCB799" w:rsidR="006A545C" w:rsidRPr="006C4DD1" w:rsidRDefault="006A545C" w:rsidP="00B82075">
            <w:pPr>
              <w:tabs>
                <w:tab w:val="left" w:pos="5909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56"/>
                <w:szCs w:val="56"/>
                <w:lang w:bidi="fa-IR"/>
              </w:rPr>
            </w:pPr>
            <w:r w:rsidRPr="006C4DD1">
              <w:rPr>
                <w:rFonts w:cs="B Nazanin" w:hint="cs"/>
                <w:b/>
                <w:bCs/>
                <w:spacing w:val="-8"/>
                <w:sz w:val="64"/>
                <w:szCs w:val="64"/>
                <w:rtl/>
                <w:lang w:bidi="fa-IR"/>
              </w:rPr>
              <w:t xml:space="preserve">ثبت نام از طريق </w:t>
            </w:r>
            <w:r w:rsidR="00B82075">
              <w:rPr>
                <w:rFonts w:cs="B Nazanin" w:hint="cs"/>
                <w:b/>
                <w:bCs/>
                <w:spacing w:val="-8"/>
                <w:sz w:val="64"/>
                <w:szCs w:val="64"/>
                <w:rtl/>
                <w:lang w:bidi="fa-IR"/>
              </w:rPr>
              <w:t>سامانه توانمندسازی</w:t>
            </w:r>
            <w:r w:rsidRPr="006C4DD1">
              <w:rPr>
                <w:rFonts w:ascii="Times New Roman" w:hAnsi="Times New Roman" w:cs="B Nazanin"/>
                <w:b/>
                <w:bCs/>
                <w:sz w:val="56"/>
                <w:szCs w:val="56"/>
                <w:lang w:bidi="fa-IR"/>
              </w:rPr>
              <w:t xml:space="preserve"> </w:t>
            </w:r>
            <w:r w:rsidR="007F004E">
              <w:rPr>
                <w:rFonts w:ascii="Times New Roman" w:hAnsi="Times New Roman" w:cs="B Nazanin"/>
                <w:b/>
                <w:bCs/>
                <w:sz w:val="56"/>
                <w:szCs w:val="56"/>
                <w:lang w:bidi="fa-IR"/>
              </w:rPr>
              <w:t>fd</w:t>
            </w:r>
            <w:r>
              <w:rPr>
                <w:rFonts w:ascii="Times New Roman" w:hAnsi="Times New Roman" w:cs="B Nazanin"/>
                <w:b/>
                <w:bCs/>
                <w:sz w:val="56"/>
                <w:szCs w:val="56"/>
                <w:lang w:bidi="fa-IR"/>
              </w:rPr>
              <w:t>edc.mui.ac.ir</w:t>
            </w:r>
          </w:p>
          <w:p w14:paraId="58096F48" w14:textId="0C29309B" w:rsidR="006A545C" w:rsidRPr="006C4DD1" w:rsidRDefault="006A545C" w:rsidP="00B82075">
            <w:pPr>
              <w:tabs>
                <w:tab w:val="left" w:pos="5909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pacing w:val="-8"/>
                <w:sz w:val="64"/>
                <w:szCs w:val="64"/>
                <w:rtl/>
                <w:lang w:bidi="fa-IR"/>
              </w:rPr>
            </w:pPr>
          </w:p>
        </w:tc>
      </w:tr>
    </w:tbl>
    <w:p w14:paraId="5C7BC4A0" w14:textId="77777777" w:rsidR="0084252B" w:rsidRPr="00603E61" w:rsidRDefault="0084252B" w:rsidP="0084252B">
      <w:pPr>
        <w:bidi/>
        <w:spacing w:line="240" w:lineRule="auto"/>
        <w:jc w:val="center"/>
        <w:rPr>
          <w:rFonts w:cs="Homa"/>
          <w:b/>
          <w:bCs/>
          <w:spacing w:val="-8"/>
          <w:sz w:val="56"/>
          <w:szCs w:val="56"/>
          <w:rtl/>
          <w:lang w:bidi="fa-IR"/>
        </w:rPr>
      </w:pPr>
    </w:p>
    <w:p w14:paraId="13331EBF" w14:textId="77777777" w:rsidR="00375547" w:rsidRDefault="00375547">
      <w:pPr>
        <w:spacing w:after="0" w:line="240" w:lineRule="auto"/>
      </w:pPr>
      <w:r>
        <w:br w:type="page"/>
      </w:r>
    </w:p>
    <w:p w14:paraId="2B2F3917" w14:textId="77777777" w:rsidR="00375547" w:rsidRPr="00BF4D0E" w:rsidRDefault="00375547" w:rsidP="00E60036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BF4D0E">
        <w:rPr>
          <w:rFonts w:cs="B Titr" w:hint="cs"/>
          <w:sz w:val="36"/>
          <w:szCs w:val="36"/>
          <w:rtl/>
        </w:rPr>
        <w:lastRenderedPageBreak/>
        <w:t>ليست کارگاه</w:t>
      </w:r>
      <w:r w:rsidRPr="00BF4D0E">
        <w:rPr>
          <w:rFonts w:cs="B Titr" w:hint="cs"/>
          <w:sz w:val="36"/>
          <w:szCs w:val="36"/>
          <w:rtl/>
        </w:rPr>
        <w:softHyphen/>
        <w:t xml:space="preserve">هاي </w:t>
      </w:r>
      <w:r w:rsidR="00E60036" w:rsidRPr="00BF4D0E">
        <w:rPr>
          <w:rFonts w:cs="B Titr" w:hint="cs"/>
          <w:sz w:val="36"/>
          <w:szCs w:val="36"/>
          <w:rtl/>
        </w:rPr>
        <w:t>حضوری</w:t>
      </w:r>
    </w:p>
    <w:tbl>
      <w:tblPr>
        <w:bidiVisual/>
        <w:tblW w:w="15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0"/>
        <w:gridCol w:w="2212"/>
        <w:gridCol w:w="38"/>
        <w:gridCol w:w="3236"/>
        <w:gridCol w:w="282"/>
        <w:gridCol w:w="1893"/>
        <w:gridCol w:w="73"/>
        <w:gridCol w:w="1244"/>
        <w:gridCol w:w="303"/>
        <w:gridCol w:w="1820"/>
        <w:gridCol w:w="100"/>
        <w:gridCol w:w="1055"/>
        <w:gridCol w:w="25"/>
        <w:gridCol w:w="864"/>
        <w:gridCol w:w="36"/>
        <w:gridCol w:w="977"/>
        <w:gridCol w:w="49"/>
      </w:tblGrid>
      <w:tr w:rsidR="00403606" w:rsidRPr="006C4DD1" w14:paraId="793B563E" w14:textId="77777777" w:rsidTr="00BF4D0E">
        <w:trPr>
          <w:cantSplit/>
          <w:trHeight w:val="276"/>
          <w:jc w:val="center"/>
        </w:trPr>
        <w:tc>
          <w:tcPr>
            <w:tcW w:w="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999911" w14:textId="77777777" w:rsidR="000B4792" w:rsidRPr="006C4DD1" w:rsidRDefault="000B4792" w:rsidP="001915B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/>
                <w:sz w:val="25"/>
                <w:szCs w:val="25"/>
              </w:rPr>
              <w:br w:type="page"/>
            </w:r>
            <w:r w:rsidRPr="006C4DD1">
              <w:rPr>
                <w:rFonts w:cs="B Nazanin"/>
                <w:sz w:val="25"/>
                <w:szCs w:val="25"/>
              </w:rPr>
              <w:br w:type="page"/>
            </w:r>
            <w:r w:rsidRPr="006C4DD1">
              <w:rPr>
                <w:rFonts w:cs="B Nazanin"/>
                <w:sz w:val="25"/>
                <w:szCs w:val="25"/>
              </w:rPr>
              <w:br w:type="page"/>
            </w:r>
            <w:r w:rsidRPr="006C4DD1">
              <w:rPr>
                <w:rFonts w:cs="B Nazanin"/>
                <w:sz w:val="25"/>
                <w:szCs w:val="25"/>
              </w:rPr>
              <w:br w:type="page"/>
            </w:r>
            <w:r w:rsidRPr="006C4DD1">
              <w:rPr>
                <w:rFonts w:cs="B Nazanin"/>
                <w:sz w:val="25"/>
                <w:szCs w:val="25"/>
                <w:rtl/>
              </w:rPr>
              <w:br w:type="page"/>
            </w: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رديف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91F086" w14:textId="77777777" w:rsidR="000B4792" w:rsidRPr="006C4DD1" w:rsidRDefault="000B4792" w:rsidP="001915B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حیطه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C52C3B" w14:textId="77777777" w:rsidR="000B4792" w:rsidRPr="006C4DD1" w:rsidRDefault="000B4792" w:rsidP="001915B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عنوان کارگاه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3EAE53" w14:textId="77777777" w:rsidR="000B4792" w:rsidRPr="006C4DD1" w:rsidRDefault="000B4792" w:rsidP="001915B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مسئول کارگاه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B2664A" w14:textId="77777777" w:rsidR="000B4792" w:rsidRPr="006C4DD1" w:rsidRDefault="000B4792" w:rsidP="001915B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تاريخ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B114E" w14:textId="77777777" w:rsidR="000B4792" w:rsidRPr="006C4DD1" w:rsidRDefault="000B4792" w:rsidP="001915B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ساعت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A3B0CE" w14:textId="77777777" w:rsidR="000B4792" w:rsidRPr="006C4DD1" w:rsidRDefault="00E80FA9" w:rsidP="001915B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مکان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C2B604" w14:textId="77777777" w:rsidR="000B4792" w:rsidRPr="006C4DD1" w:rsidRDefault="000B4792" w:rsidP="001915B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ظرفيت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CD6F81" w14:textId="0E28B6FD" w:rsidR="000B4792" w:rsidRPr="006C4DD1" w:rsidRDefault="00442E15" w:rsidP="006D2F66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هزینه</w:t>
            </w:r>
            <w:r w:rsidR="006D2F66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(ریال)</w:t>
            </w:r>
          </w:p>
        </w:tc>
      </w:tr>
      <w:tr w:rsidR="00E971A7" w:rsidRPr="006C4DD1" w14:paraId="44743106" w14:textId="77777777" w:rsidTr="00BF4D0E">
        <w:trPr>
          <w:cantSplit/>
          <w:trHeight w:val="717"/>
          <w:jc w:val="center"/>
        </w:trPr>
        <w:tc>
          <w:tcPr>
            <w:tcW w:w="8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FE0DE1" w14:textId="2FDF8439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676A92" w14:textId="176614A2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 و فناوری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704A5E" w14:textId="42324BF7" w:rsidR="00E971A7" w:rsidRPr="00AD36C6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آشنایی با عناصر اصلی اکوسیستم کارآفرینی کشور و نحوه تعامل و ارتباط با این عناصر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E1BE22" w14:textId="1E9916A7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کورش خسروی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F0ADA" w14:textId="77777777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17/7/1403</w:t>
            </w:r>
          </w:p>
          <w:p w14:paraId="1B47EADB" w14:textId="25E1BE09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(سه شنبه)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571826" w14:textId="77777777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14:30-12:30</w:t>
            </w:r>
          </w:p>
          <w:p w14:paraId="3109987E" w14:textId="6D461A95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F7CF" w14:textId="3576A97C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CE9877" w14:textId="2450CE7E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BBE604" w14:textId="790FFF69" w:rsidR="00E971A7" w:rsidRPr="007B7E7E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E971A7" w:rsidRPr="006C4DD1" w14:paraId="48CEF25B" w14:textId="77777777" w:rsidTr="00BF4D0E">
        <w:trPr>
          <w:cantSplit/>
          <w:trHeight w:val="111"/>
          <w:jc w:val="center"/>
        </w:trPr>
        <w:tc>
          <w:tcPr>
            <w:tcW w:w="8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30D772" w14:textId="2CE05B66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C61532" w14:textId="4A67636B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تعهد حرفه ای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27DE7A" w14:textId="7B5DD43D" w:rsidR="00E971A7" w:rsidRPr="00AD36C6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ارتباط بیمار و پزشک از دیدگاه مولوی، بلخی، حافظ و سعدی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EDAD0" w14:textId="59A4163B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حمید شفیع زاده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9F4C8B" w14:textId="77777777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18/7/1403</w:t>
            </w:r>
          </w:p>
          <w:p w14:paraId="6D6D5E5D" w14:textId="65A71EC1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5AAD3A" w14:textId="77777777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14:30-12:30</w:t>
            </w:r>
          </w:p>
          <w:p w14:paraId="17C9F8EB" w14:textId="46B4463D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F0ED6" w14:textId="0CF76688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C8FBCF" w14:textId="0A25371E" w:rsidR="00E971A7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712CC3" w14:textId="019EA0CE" w:rsidR="00E971A7" w:rsidRPr="007B7E7E" w:rsidRDefault="00E971A7" w:rsidP="00E971A7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6A15F6" w:rsidRPr="006C4DD1" w14:paraId="421A744B" w14:textId="77777777" w:rsidTr="00BF4D0E">
        <w:trPr>
          <w:cantSplit/>
          <w:trHeight w:val="111"/>
          <w:jc w:val="center"/>
        </w:trPr>
        <w:tc>
          <w:tcPr>
            <w:tcW w:w="8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D4F90B" w14:textId="361F169F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2EDDE" w14:textId="6066CE80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 و فناوری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C3371" w14:textId="630CF7F6" w:rsidR="006A15F6" w:rsidRPr="00AD36C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گروه متمرکز به عنوان یک روش تحقیق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5E4F11" w14:textId="0391950D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زهرا برومند فر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118699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9/8/1403</w:t>
            </w:r>
          </w:p>
          <w:p w14:paraId="730C10EB" w14:textId="7E9FA14A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B1DE5D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14:30-12</w:t>
            </w:r>
          </w:p>
          <w:p w14:paraId="30F20E18" w14:textId="0A0FC4CD" w:rsidR="00903D23" w:rsidRDefault="00BF4D0E" w:rsidP="00903D23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 و نیم)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378F9" w14:textId="248A8CED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14C285" w14:textId="724D288D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774EE4" w14:textId="5740EA35" w:rsidR="006A15F6" w:rsidRPr="007B7E7E" w:rsidRDefault="006A15F6" w:rsidP="008F6B6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</w:t>
            </w:r>
            <w:r w:rsidR="008F6B6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6A15F6" w:rsidRPr="006C4DD1" w14:paraId="0E2F36CF" w14:textId="77777777" w:rsidTr="00BF4D0E">
        <w:trPr>
          <w:cantSplit/>
          <w:trHeight w:val="111"/>
          <w:jc w:val="center"/>
        </w:trPr>
        <w:tc>
          <w:tcPr>
            <w:tcW w:w="8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743373" w14:textId="61B39EF0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E67D38" w14:textId="06116C60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5EC143" w14:textId="65774D67" w:rsidR="006A15F6" w:rsidRPr="00AD36C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نحوه ارائه خبر ناگوار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28DAD1" w14:textId="2CE160E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آناهیتا بابک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89496C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12/8/1403</w:t>
            </w:r>
          </w:p>
          <w:p w14:paraId="345F5599" w14:textId="533BA031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(شنبه)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5979FA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  <w:p w14:paraId="4863A7F9" w14:textId="2BA939D2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FC9AF" w14:textId="161C0A81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590A53" w14:textId="4CCBA8D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EE047E" w14:textId="48F01E75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6A15F6" w:rsidRPr="006C4DD1" w14:paraId="2B2C6C1F" w14:textId="77777777" w:rsidTr="00BF4D0E">
        <w:trPr>
          <w:cantSplit/>
          <w:trHeight w:val="111"/>
          <w:jc w:val="center"/>
        </w:trPr>
        <w:tc>
          <w:tcPr>
            <w:tcW w:w="8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401975" w14:textId="42E53A79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1D4F8F" w14:textId="2B5C177D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مدیریت اطلاعات علمی و منابع الکترونیکی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81E150" w14:textId="06FDEDDB" w:rsidR="006A15F6" w:rsidRPr="00AD36C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آشنایی با نرم افزار </w:t>
            </w:r>
            <w:r w:rsidRPr="00AD36C6">
              <w:rPr>
                <w:rFonts w:asciiTheme="majorBidi" w:hAnsiTheme="majorBidi" w:cstheme="majorBidi"/>
                <w:b/>
                <w:bCs/>
                <w:color w:val="000000" w:themeColor="text1"/>
                <w:lang w:bidi="fa-IR"/>
              </w:rPr>
              <w:t>GRAPHPAD PRISM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AD9507" w14:textId="569A9D0F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منیره کوهی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4542E7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16/8/1403</w:t>
            </w:r>
          </w:p>
          <w:p w14:paraId="573AF4A6" w14:textId="68246D56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0AE65C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  <w:p w14:paraId="0BC86C9C" w14:textId="55344724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(سه ساعت)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4A28" w14:textId="519A0353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589DD3" w14:textId="1C7E596D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B7174" w14:textId="7680F4CE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B326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000/700</w:t>
            </w:r>
          </w:p>
        </w:tc>
      </w:tr>
      <w:tr w:rsidR="006A15F6" w:rsidRPr="006C4DD1" w14:paraId="6BF95462" w14:textId="77777777" w:rsidTr="00BF4D0E">
        <w:trPr>
          <w:cantSplit/>
          <w:trHeight w:val="111"/>
          <w:jc w:val="center"/>
        </w:trPr>
        <w:tc>
          <w:tcPr>
            <w:tcW w:w="8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CCF8EA" w14:textId="6F011343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7606BF" w14:textId="30495684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مدیریت اطلاعات علمی و منابع الکترونیکی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ED89C8" w14:textId="5E9539AB" w:rsidR="006A15F6" w:rsidRPr="00AD36C6" w:rsidRDefault="006979F8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آشنایی مقدماتی با نرم افزار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R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CB8092" w14:textId="59FC3001" w:rsidR="006A15F6" w:rsidRPr="007B7E7E" w:rsidRDefault="006A15F6" w:rsidP="006979F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6979F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مریم یزدی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6428F1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23/8/1403</w:t>
            </w:r>
          </w:p>
          <w:p w14:paraId="0D101C63" w14:textId="2E8384DC" w:rsidR="00956144" w:rsidRPr="007B7E7E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B26AF2" w14:textId="2AF48CDB" w:rsidR="006A15F6" w:rsidRDefault="006A15F6" w:rsidP="006979F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</w:t>
            </w:r>
            <w:r w:rsidR="006979F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9:30</w:t>
            </w:r>
          </w:p>
          <w:p w14:paraId="3E1DB00C" w14:textId="67BBDCEC" w:rsidR="006A15F6" w:rsidRPr="007B7E7E" w:rsidRDefault="006A15F6" w:rsidP="006979F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6979F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 ساعت و نیم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78B09" w14:textId="70F6700F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9DA779" w14:textId="3935D6C7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2E8036" w14:textId="6C5F3BD9" w:rsidR="006A15F6" w:rsidRPr="007B7E7E" w:rsidRDefault="006A15F6" w:rsidP="006979F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B326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</w:t>
            </w:r>
            <w:r w:rsidR="006979F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600</w:t>
            </w:r>
          </w:p>
        </w:tc>
      </w:tr>
      <w:tr w:rsidR="006A15F6" w:rsidRPr="006C4DD1" w14:paraId="1CA2FF47" w14:textId="77777777" w:rsidTr="00BF4D0E">
        <w:trPr>
          <w:cantSplit/>
          <w:trHeight w:val="259"/>
          <w:jc w:val="center"/>
        </w:trPr>
        <w:tc>
          <w:tcPr>
            <w:tcW w:w="8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CA6FD9" w14:textId="174CF358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18EE8" w14:textId="282E23FC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4212A" w14:textId="0D273161" w:rsidR="006A15F6" w:rsidRPr="00AD36C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سازماندهی محتوا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91BA8" w14:textId="339E1016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مریم آویژگان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09868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29/8/1403</w:t>
            </w:r>
          </w:p>
          <w:p w14:paraId="0566B5E1" w14:textId="1DC768C1" w:rsidR="00956144" w:rsidRPr="007B7E7E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(سه شنبه)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07143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14:30-12:30</w:t>
            </w:r>
          </w:p>
          <w:p w14:paraId="505C34E8" w14:textId="7E060568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67CA6" w14:textId="480A608A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8DA61" w14:textId="51266E6A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E6845" w14:textId="5E579ABC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6A15F6" w:rsidRPr="006C4DD1" w14:paraId="7AFF134E" w14:textId="77777777" w:rsidTr="00BF4D0E">
        <w:trPr>
          <w:cantSplit/>
          <w:trHeight w:val="111"/>
          <w:jc w:val="center"/>
        </w:trPr>
        <w:tc>
          <w:tcPr>
            <w:tcW w:w="8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B72E36" w14:textId="7E203023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74B10B" w14:textId="77BE4F84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8F49F" w14:textId="5AFD753C" w:rsidR="006A15F6" w:rsidRPr="00AD36C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باز اندیشی (</w:t>
            </w:r>
            <w:r w:rsidRPr="00AD36C6">
              <w:rPr>
                <w:rFonts w:asciiTheme="majorBidi" w:hAnsiTheme="majorBidi" w:cstheme="majorBidi"/>
                <w:b/>
                <w:bCs/>
                <w:color w:val="000000" w:themeColor="text1"/>
                <w:lang w:bidi="fa-IR"/>
              </w:rPr>
              <w:t>Reflection</w:t>
            </w: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 و کاربرد آن در کلاس و بالین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8D5AE4" w14:textId="4887696B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فریبا حقانی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F03735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7/9/1403</w:t>
            </w:r>
          </w:p>
          <w:p w14:paraId="4DE4C295" w14:textId="6A053B25" w:rsidR="00956144" w:rsidRPr="007B7E7E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C3235E" w14:textId="77777777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  <w:p w14:paraId="5C099B3B" w14:textId="13307C35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4FCBF" w14:textId="4619B36E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B1352E" w14:textId="630559F3" w:rsidR="006A15F6" w:rsidRPr="007B7E7E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52010D" w14:textId="3FEF19EA" w:rsidR="006A15F6" w:rsidRDefault="006A15F6" w:rsidP="006A15F6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453FA4" w:rsidRPr="006C4DD1" w14:paraId="16AA7209" w14:textId="77777777" w:rsidTr="00BF4D0E">
        <w:trPr>
          <w:cantSplit/>
          <w:trHeight w:val="111"/>
          <w:jc w:val="center"/>
        </w:trPr>
        <w:tc>
          <w:tcPr>
            <w:tcW w:w="8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D599DA" w14:textId="5E741380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7C299F" w14:textId="53E748C6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55820A" w14:textId="6ADFB8DB" w:rsidR="00453FA4" w:rsidRPr="00AD36C6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مهندسی پرسش در هوش مصنوعی: چگونه با هوش مصنوعی حرف بزنیم؟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AAC34" w14:textId="23C39D1A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احسان طوفانی نژاد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C99AE8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14/9/1403</w:t>
            </w:r>
          </w:p>
          <w:p w14:paraId="455CEFF4" w14:textId="5736BD33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D0A634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12-8</w:t>
            </w:r>
          </w:p>
          <w:p w14:paraId="196E2BCD" w14:textId="2484C5ED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(چهار ساعت)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307E1" w14:textId="14A9CEF2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تالار زیتون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20340" w14:textId="5174D615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639726" w14:textId="278AFD49" w:rsidR="00453FA4" w:rsidRPr="007B7E7E" w:rsidRDefault="00BF4D0E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000/000/1</w:t>
            </w:r>
          </w:p>
        </w:tc>
      </w:tr>
      <w:tr w:rsidR="00453FA4" w:rsidRPr="006C4DD1" w14:paraId="6CD4C8FC" w14:textId="77777777" w:rsidTr="00BF4D0E">
        <w:trPr>
          <w:cantSplit/>
          <w:trHeight w:val="719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222F90" w14:textId="0A3B27C2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876B46" w14:textId="33AF12BF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ارزشیابی آموزشی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B2C9B" w14:textId="5E6EF6B6" w:rsidR="00453FA4" w:rsidRPr="00AD36C6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566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ارزیابی دانشجو و شیوه های طراحی سؤال ( با تاکید بر </w:t>
            </w:r>
            <w:r w:rsidRPr="0005665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Blue print</w:t>
            </w:r>
            <w:r w:rsidRPr="000566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 سؤالات چند گزینه ای)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AF76B" w14:textId="61FB8F56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شهرام شایان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E98F9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19/9/1403</w:t>
            </w:r>
          </w:p>
          <w:p w14:paraId="54D2BE27" w14:textId="460141FA" w:rsidR="00956144" w:rsidRPr="007B7E7E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(دو شنبه)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E349E0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  <w:p w14:paraId="33D5C8CB" w14:textId="0495C86E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(سه ساعت)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84D96E" w14:textId="0136E454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تالار زیتون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9627F4" w14:textId="31E21F1E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87910E" w14:textId="4AD08902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B326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000/700</w:t>
            </w:r>
          </w:p>
        </w:tc>
      </w:tr>
      <w:tr w:rsidR="00453FA4" w:rsidRPr="006C4DD1" w14:paraId="3E15DCAE" w14:textId="77777777" w:rsidTr="00BF4D0E">
        <w:trPr>
          <w:cantSplit/>
          <w:trHeight w:val="187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C0DC30" w14:textId="785483C5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CBF88D" w14:textId="3B04788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0B0E44" w14:textId="35900066" w:rsidR="00453FA4" w:rsidRPr="00AD36C6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روش تدریس مقدماتی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2F26C2" w14:textId="706C157B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3FA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سپیده جمشیدیان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7AF71" w14:textId="51B2410C" w:rsidR="0095614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3FA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20/9/</w:t>
            </w:r>
            <w:r w:rsidR="009561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1403</w:t>
            </w:r>
          </w:p>
          <w:p w14:paraId="50EEDB6F" w14:textId="3E765615" w:rsidR="00453FA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(سه شنبه)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1DF952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14:30-12:30</w:t>
            </w:r>
          </w:p>
          <w:p w14:paraId="76650DEF" w14:textId="33F29DB9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D47726" w14:textId="1647E2F6" w:rsidR="00453FA4" w:rsidRDefault="00EA2309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EBA0E0" w14:textId="09D060DA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87BACB" w14:textId="1A204C9C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453FA4" w:rsidRPr="006C4DD1" w14:paraId="6A55F577" w14:textId="77777777" w:rsidTr="00BF4D0E">
        <w:trPr>
          <w:cantSplit/>
          <w:trHeight w:val="187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0B85B7" w14:textId="627E4524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5803E" w14:textId="3AF1588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E59E4B" w14:textId="57DE0430" w:rsidR="00453FA4" w:rsidRPr="00AD36C6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تدریس (بالینی و پایه) با استفاده از هنر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F67FEF" w14:textId="7B539AC6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فریبا حقانی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5275A3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21/9/1403</w:t>
            </w:r>
          </w:p>
          <w:p w14:paraId="6F96C1BF" w14:textId="323C917E" w:rsidR="00956144" w:rsidRPr="007B7E7E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45B492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  <w:p w14:paraId="0593B8FF" w14:textId="702D0A45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2CC4D0" w14:textId="0AEFF2FA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871F8D" w14:textId="324928AD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D242B5" w14:textId="3BAA561B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453FA4" w:rsidRPr="006C4DD1" w14:paraId="2C4525B7" w14:textId="77777777" w:rsidTr="00BF4D0E">
        <w:trPr>
          <w:cantSplit/>
          <w:trHeight w:val="187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09FBAF" w14:textId="7E12C2C8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095CB7" w14:textId="5FB8803E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مدیریت و مقررات دانشگاهی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36A0F1" w14:textId="441CC734" w:rsidR="00453FA4" w:rsidRPr="00AD36C6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566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آشنایی با اصول و مبانی مدیریت در</w:t>
            </w:r>
            <w:r w:rsidRPr="0005665B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br/>
            </w:r>
            <w:r w:rsidRPr="000566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نظام های دانشگاهی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C8E377" w14:textId="1F12F95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شهرام شایان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857BB7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26/9/1403</w:t>
            </w:r>
          </w:p>
          <w:p w14:paraId="5FCB229F" w14:textId="11E80F06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(دو شنبه)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69C7B4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  <w:p w14:paraId="0EFC182A" w14:textId="3E1F1C35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(سه ساعت)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37B408" w14:textId="4A89F299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تالار زیتون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02A0A1" w14:textId="292CAD2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D8EE91" w14:textId="31FB7547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B326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000/700</w:t>
            </w:r>
          </w:p>
        </w:tc>
      </w:tr>
      <w:tr w:rsidR="00453FA4" w:rsidRPr="006C4DD1" w14:paraId="13053C41" w14:textId="77777777" w:rsidTr="00BF4D0E">
        <w:trPr>
          <w:cantSplit/>
          <w:trHeight w:val="187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E366A8" w14:textId="033A056D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E5F76D" w14:textId="10B61ACF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1D382" w14:textId="352F383D" w:rsidR="00453FA4" w:rsidRPr="00AD36C6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تدریس در کلاس های بزرگ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C0F70" w14:textId="6F8D491C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مریم آویژگان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8A2A8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27/9/1403</w:t>
            </w:r>
          </w:p>
          <w:p w14:paraId="1A58F862" w14:textId="53850C7A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(سه شنبه)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FBEDD4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14:30-12:30</w:t>
            </w:r>
          </w:p>
          <w:p w14:paraId="623D8005" w14:textId="19DFC678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653766" w14:textId="38CDA50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0B405D" w14:textId="44403F81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B0F074" w14:textId="6FD1026A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491FE8" w:rsidRPr="006C4DD1" w14:paraId="5B2D88AF" w14:textId="77777777" w:rsidTr="00BF4D0E">
        <w:trPr>
          <w:gridAfter w:val="1"/>
          <w:wAfter w:w="49" w:type="dxa"/>
          <w:cantSplit/>
          <w:trHeight w:val="279"/>
          <w:jc w:val="center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B40539" w14:textId="104E2D57" w:rsidR="00491FE8" w:rsidRDefault="00AD36C6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lastRenderedPageBreak/>
              <w:br w:type="page"/>
            </w:r>
            <w:r w:rsidR="00491FE8">
              <w:br w:type="page"/>
            </w:r>
            <w:r w:rsidR="00491FE8" w:rsidRPr="006C4DD1">
              <w:rPr>
                <w:rFonts w:cs="B Nazanin"/>
                <w:sz w:val="25"/>
                <w:szCs w:val="25"/>
              </w:rPr>
              <w:br w:type="page"/>
            </w:r>
            <w:r w:rsidR="00491FE8" w:rsidRPr="006C4DD1">
              <w:rPr>
                <w:rFonts w:cs="B Nazanin"/>
                <w:sz w:val="25"/>
                <w:szCs w:val="25"/>
              </w:rPr>
              <w:br w:type="page"/>
            </w:r>
            <w:r w:rsidR="00491FE8" w:rsidRPr="006C4DD1">
              <w:rPr>
                <w:rFonts w:cs="B Nazanin"/>
                <w:sz w:val="25"/>
                <w:szCs w:val="25"/>
              </w:rPr>
              <w:br w:type="page"/>
            </w:r>
            <w:r w:rsidR="00491FE8" w:rsidRPr="006C4DD1">
              <w:rPr>
                <w:rFonts w:cs="B Nazanin"/>
                <w:sz w:val="25"/>
                <w:szCs w:val="25"/>
              </w:rPr>
              <w:br w:type="page"/>
            </w:r>
            <w:r w:rsidR="00491FE8" w:rsidRPr="006C4DD1">
              <w:rPr>
                <w:rFonts w:cs="B Nazanin"/>
                <w:sz w:val="25"/>
                <w:szCs w:val="25"/>
                <w:rtl/>
              </w:rPr>
              <w:br w:type="page"/>
            </w:r>
            <w:r w:rsidR="00491FE8"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رديف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392057" w14:textId="1CB9033C" w:rsidR="00491FE8" w:rsidRDefault="00491FE8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حیطه</w:t>
            </w:r>
          </w:p>
        </w:tc>
        <w:tc>
          <w:tcPr>
            <w:tcW w:w="3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9A9221" w14:textId="00BDC7D4" w:rsidR="00491FE8" w:rsidRDefault="00491FE8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عنوان کارگاه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E4E4BE" w14:textId="0BA7B7E2" w:rsidR="00491FE8" w:rsidRDefault="00491FE8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مسئول کارگاه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27FDF3" w14:textId="3C45FE7E" w:rsidR="00491FE8" w:rsidRDefault="00491FE8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تاريخ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464492" w14:textId="6440FF40" w:rsidR="00491FE8" w:rsidRPr="007B7E7E" w:rsidRDefault="00491FE8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ساعت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C16118" w14:textId="2C8D29BF" w:rsidR="00491FE8" w:rsidRDefault="00491FE8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مکان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B69734" w14:textId="3E8742A7" w:rsidR="00491FE8" w:rsidRDefault="00491FE8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ظرفيت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D39CA8" w14:textId="427B3A6D" w:rsidR="00491FE8" w:rsidRPr="007B7E7E" w:rsidRDefault="006D2F66" w:rsidP="00491FE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هزینه (ریال)</w:t>
            </w:r>
          </w:p>
        </w:tc>
      </w:tr>
      <w:tr w:rsidR="00453FA4" w:rsidRPr="006C4DD1" w14:paraId="144C0228" w14:textId="77777777" w:rsidTr="00BF4D0E">
        <w:trPr>
          <w:gridAfter w:val="1"/>
          <w:wAfter w:w="49" w:type="dxa"/>
          <w:cantSplit/>
          <w:trHeight w:val="779"/>
          <w:jc w:val="center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3E9226" w14:textId="3355454A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79B544" w14:textId="465B10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5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2BB609" w14:textId="2E9380A5" w:rsidR="00453FA4" w:rsidRPr="0005665B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بازخورد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F36A48" w14:textId="6BBB047E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سپیده جمشیدیان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1247B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28/9/1403</w:t>
            </w:r>
          </w:p>
          <w:p w14:paraId="0A414578" w14:textId="61E16690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چهار شنبه)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6D5B5C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12-10</w:t>
            </w:r>
          </w:p>
          <w:p w14:paraId="0512C312" w14:textId="2556B4E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D23F0A" w14:textId="0A662CF4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C930A3" w14:textId="0CD740DE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B9410" w14:textId="38E04F47" w:rsidR="00453FA4" w:rsidRPr="005B3269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453FA4" w:rsidRPr="006C4DD1" w14:paraId="5E8267D9" w14:textId="77777777" w:rsidTr="00BF4D0E">
        <w:trPr>
          <w:gridAfter w:val="1"/>
          <w:wAfter w:w="49" w:type="dxa"/>
          <w:cantSplit/>
          <w:trHeight w:val="779"/>
          <w:jc w:val="center"/>
        </w:trPr>
        <w:tc>
          <w:tcPr>
            <w:tcW w:w="7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905173" w14:textId="296EEA05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9179B3" w14:textId="1F44904F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55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F6A875" w14:textId="2460DE5F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D36C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یادگیری بزرگسالان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987F1" w14:textId="333FBAC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سپیده جمشیدیان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A8D6E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5/10/1403</w:t>
            </w:r>
          </w:p>
          <w:p w14:paraId="21D0F08F" w14:textId="1440B564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چهار شنبه)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4D31D5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14:30-12:30</w:t>
            </w:r>
          </w:p>
          <w:p w14:paraId="67A966C7" w14:textId="527DA519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8CF69" w14:textId="39339F6D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تالار زیتون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99D74B" w14:textId="0C77EF4B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54485" w14:textId="74B98E6E" w:rsidR="00453FA4" w:rsidRPr="007B7E7E" w:rsidRDefault="00453FA4" w:rsidP="00DC1813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</w:t>
            </w:r>
            <w:r w:rsidR="00DC181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453FA4" w:rsidRPr="006C4DD1" w14:paraId="6407E2A3" w14:textId="77777777" w:rsidTr="00BF4D0E">
        <w:trPr>
          <w:gridAfter w:val="1"/>
          <w:wAfter w:w="49" w:type="dxa"/>
          <w:cantSplit/>
          <w:trHeight w:val="779"/>
          <w:jc w:val="center"/>
        </w:trPr>
        <w:tc>
          <w:tcPr>
            <w:tcW w:w="79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1FEACF" w14:textId="1F149B22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FCB50" w14:textId="24C1DF63" w:rsidR="00453FA4" w:rsidRDefault="008238C6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55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A773CF" w14:textId="51B74F58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آموزش درمانگاهی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2AB6F" w14:textId="006BD68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اطهر امید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00ED0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11/10/1403</w:t>
            </w:r>
          </w:p>
          <w:p w14:paraId="064795FF" w14:textId="303525F8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(سه شنبه)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997EE6" w14:textId="7AC7B9C8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13:30-11:00</w:t>
            </w:r>
          </w:p>
          <w:p w14:paraId="035214DB" w14:textId="0C3916EC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 و نیم)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6D864" w14:textId="0BF116F7" w:rsidR="00453FA4" w:rsidRDefault="00EA2309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D8756E" w14:textId="2C8CB2D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1DEC88" w14:textId="2719FED4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</w:t>
            </w:r>
          </w:p>
        </w:tc>
      </w:tr>
      <w:tr w:rsidR="00453FA4" w:rsidRPr="006C4DD1" w14:paraId="1EE6CBE2" w14:textId="77777777" w:rsidTr="00BF4D0E">
        <w:trPr>
          <w:gridAfter w:val="1"/>
          <w:wAfter w:w="49" w:type="dxa"/>
          <w:cantSplit/>
          <w:trHeight w:val="457"/>
          <w:jc w:val="center"/>
        </w:trPr>
        <w:tc>
          <w:tcPr>
            <w:tcW w:w="79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34A481" w14:textId="74902E9B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97CE17" w14:textId="38ABF378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ارزشیابی آموزشی</w:t>
            </w:r>
          </w:p>
        </w:tc>
        <w:tc>
          <w:tcPr>
            <w:tcW w:w="355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CA3167" w14:textId="37A80BF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آزمون های جور کردنی گسترده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62F96" w14:textId="44DF3C7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اطهر امید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91CA43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12/10/1403</w:t>
            </w:r>
          </w:p>
          <w:p w14:paraId="55EC4803" w14:textId="790959CF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چهار شنبه)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A3C948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13:30-11:00</w:t>
            </w:r>
          </w:p>
          <w:p w14:paraId="64936F9B" w14:textId="206DAC12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 و نیم)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D8952" w14:textId="3B0AAD6A" w:rsidR="00453FA4" w:rsidRDefault="00EA2309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F9B380" w14:textId="262DDD1B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6835DB" w14:textId="2484C36C" w:rsidR="00453FA4" w:rsidRPr="007B7E7E" w:rsidRDefault="00453FA4" w:rsidP="000A635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</w:t>
            </w:r>
            <w:r w:rsidR="000A635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600</w:t>
            </w:r>
          </w:p>
        </w:tc>
      </w:tr>
      <w:tr w:rsidR="00453FA4" w:rsidRPr="006C4DD1" w14:paraId="48085B23" w14:textId="77777777" w:rsidTr="00BF4D0E">
        <w:trPr>
          <w:gridAfter w:val="1"/>
          <w:wAfter w:w="49" w:type="dxa"/>
          <w:cantSplit/>
          <w:trHeight w:val="779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ADE047" w14:textId="5A58E68B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81BA1E" w14:textId="2A83D2B6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مدیریت و مقررات دانشگاهی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CDDED3" w14:textId="1E37664A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مدیریت تغییر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EA1AE5" w14:textId="4E5BD40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عظیمه قربانیان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36E55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18/10/1403</w:t>
            </w:r>
          </w:p>
          <w:p w14:paraId="35169FA7" w14:textId="7F8C6933" w:rsidR="00956144" w:rsidRPr="007B7E7E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(سه شنبه)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5D5B73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10-8</w:t>
            </w:r>
          </w:p>
          <w:p w14:paraId="3FF7A90D" w14:textId="038A29A4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D3A55" w14:textId="666C2A67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5383DA" w14:textId="5EA3A99A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F62C24" w14:textId="47AE6045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453FA4" w:rsidRPr="006C4DD1" w14:paraId="787C2DD7" w14:textId="77777777" w:rsidTr="00BF4D0E">
        <w:trPr>
          <w:gridAfter w:val="1"/>
          <w:wAfter w:w="49" w:type="dxa"/>
          <w:cantSplit/>
          <w:trHeight w:val="279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6B26F7" w14:textId="556E19A9" w:rsidR="00453FA4" w:rsidRDefault="006D2F66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C2B6CF" w14:textId="07B0236B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 و فناوری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EBFE64" w14:textId="0B4B6603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روش تحقیق مقدماتی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8AF7FB" w14:textId="66954606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آسیه منصوری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4EFC58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19/10/1403</w:t>
            </w:r>
          </w:p>
          <w:p w14:paraId="60580DC1" w14:textId="48ACD4D2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F403E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12-9</w:t>
            </w:r>
          </w:p>
          <w:p w14:paraId="2D14A072" w14:textId="082089AE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(سه ساعت)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5C0E82" w14:textId="634E9520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A54394" w14:textId="58BBE050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1E6101" w14:textId="3A994849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B326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000/700</w:t>
            </w:r>
          </w:p>
        </w:tc>
      </w:tr>
      <w:tr w:rsidR="00453FA4" w:rsidRPr="006C4DD1" w14:paraId="3490FD1D" w14:textId="77777777" w:rsidTr="00BF4D0E">
        <w:trPr>
          <w:gridAfter w:val="1"/>
          <w:wAfter w:w="49" w:type="dxa"/>
          <w:cantSplit/>
          <w:trHeight w:val="647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EEFF86" w14:textId="27C7AF9B" w:rsidR="00453FA4" w:rsidRDefault="006D2F66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CDA933" w14:textId="2576EF9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 و فناوری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E0C420" w14:textId="5ED229E1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مرور سیستماتیک و انجام متاآنالیز در انواع مطالعات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</w:t>
            </w:r>
            <w:r w:rsidRPr="00E0506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SCOPING REVIEW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D0B4BF" w14:textId="3F9D752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مرجان منصوریان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دکتر زهرا حیدری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8102D" w14:textId="36BDA184" w:rsidR="0095614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24/11/</w:t>
            </w:r>
            <w:r w:rsidR="009561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1403</w:t>
            </w:r>
          </w:p>
          <w:p w14:paraId="07B2FB47" w14:textId="23EA089E" w:rsidR="00453FA4" w:rsidRPr="007B7E7E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340F28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12-8</w:t>
            </w:r>
          </w:p>
          <w:p w14:paraId="785E77E1" w14:textId="063638A4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(چهار ساعت)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9EF91" w14:textId="6927AD83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87F30" w14:textId="1F765D1A" w:rsidR="00453FA4" w:rsidRPr="007B7E7E" w:rsidRDefault="00EA3A0A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945BC1" w14:textId="0DAA5845" w:rsidR="00453FA4" w:rsidRPr="007B7E7E" w:rsidRDefault="00BF4D0E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000/000/1</w:t>
            </w:r>
          </w:p>
        </w:tc>
      </w:tr>
      <w:tr w:rsidR="00453FA4" w:rsidRPr="006C4DD1" w14:paraId="3166EBE9" w14:textId="77777777" w:rsidTr="00BF4D0E">
        <w:trPr>
          <w:gridAfter w:val="1"/>
          <w:wAfter w:w="49" w:type="dxa"/>
          <w:cantSplit/>
          <w:trHeight w:val="279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9869EC" w14:textId="084CCF12" w:rsidR="00453FA4" w:rsidRDefault="006D2F66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244233" w14:textId="57767479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0C729A" w14:textId="765F232A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تولید محتوای آموزشی با هوش مصنوعی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9529C7" w14:textId="3AD500F6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آرش نجیمی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DFA1EC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30/11/1403</w:t>
            </w:r>
          </w:p>
          <w:p w14:paraId="31709B19" w14:textId="43E7D73D" w:rsidR="00956144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(سه شنبه)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713394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14:30-12:30</w:t>
            </w:r>
          </w:p>
          <w:p w14:paraId="47FAE5D3" w14:textId="21D49DBE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(دو ساعت)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F9E06" w14:textId="74B447DB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تالار زیتون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6E4C3C" w14:textId="4335817D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6F5D9C" w14:textId="76B565A9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B7E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000/500</w:t>
            </w:r>
          </w:p>
        </w:tc>
      </w:tr>
      <w:tr w:rsidR="00453FA4" w:rsidRPr="006C4DD1" w14:paraId="5B4C6BDC" w14:textId="77777777" w:rsidTr="00BF4D0E">
        <w:trPr>
          <w:gridAfter w:val="1"/>
          <w:wAfter w:w="49" w:type="dxa"/>
          <w:cantSplit/>
          <w:trHeight w:val="799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FE4CED" w14:textId="63413C3E" w:rsidR="00453FA4" w:rsidRPr="007B7E7E" w:rsidRDefault="006D2F66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D9E81B" w14:textId="1548BE03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پژوهش و فناوری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AA2825" w14:textId="22AE2959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مرور سیستماتیک و انجام متاآنالیز در انواع مطالعات (</w:t>
            </w:r>
            <w:r w:rsidRPr="000D62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GRADE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D2C47B" w14:textId="0E74EDE9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مرجان منصوریان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دکتر زهرا حیدری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375EAA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1/12/1403</w:t>
            </w:r>
          </w:p>
          <w:p w14:paraId="32C88B3F" w14:textId="53377E9E" w:rsidR="00956144" w:rsidRPr="007B7E7E" w:rsidRDefault="00956144" w:rsidP="0095614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(چهار شنبه)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16E9B7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12-8</w:t>
            </w:r>
          </w:p>
          <w:p w14:paraId="5292C8FA" w14:textId="5A10DB35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(چهار ساعت)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4F789" w14:textId="53B67644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کلبه یادگیری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091F01" w14:textId="1263AEA2" w:rsidR="00453FA4" w:rsidRPr="007B7E7E" w:rsidRDefault="00EA3A0A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75A34" w14:textId="68A451CA" w:rsidR="00453FA4" w:rsidRPr="001343F8" w:rsidRDefault="00BF4D0E" w:rsidP="00453FA4">
            <w:pPr>
              <w:bidi/>
              <w:spacing w:after="0" w:line="192" w:lineRule="auto"/>
              <w:contextualSpacing/>
              <w:jc w:val="center"/>
              <w:rPr>
                <w:rFonts w:cs="Cambr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000/000/1</w:t>
            </w:r>
          </w:p>
        </w:tc>
      </w:tr>
      <w:tr w:rsidR="00453FA4" w:rsidRPr="006C4DD1" w14:paraId="512C81C8" w14:textId="77777777" w:rsidTr="00BF4D0E">
        <w:trPr>
          <w:gridAfter w:val="1"/>
          <w:wAfter w:w="49" w:type="dxa"/>
          <w:cantSplit/>
          <w:trHeight w:val="799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578FC1" w14:textId="1B68BEC4" w:rsidR="00453FA4" w:rsidRDefault="006D2F66" w:rsidP="00DF7FB8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B189" w14:textId="08110A50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یاددهی و یادگیری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1A71D" w14:textId="10C56580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 پژوهی- اقدام پژوهی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4F548" w14:textId="7FD38915" w:rsidR="00453FA4" w:rsidRPr="00215A13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6D2F6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اطهر امید- دکتر نیکو یمانی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2744B" w14:textId="281FBCD0" w:rsidR="00453FA4" w:rsidRPr="00215A13" w:rsidRDefault="006D2F66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6D2F6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متعاقبا اعلام می گردد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4305E" w14:textId="77777777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07F28" w14:textId="77777777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B08DC" w14:textId="77777777" w:rsidR="00453FA4" w:rsidRPr="007B7E7E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FA5E7" w14:textId="77777777" w:rsidR="00453FA4" w:rsidRDefault="00453FA4" w:rsidP="00453FA4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9A039BD" w14:textId="77777777" w:rsidR="002D10E7" w:rsidRDefault="002D10E7">
      <w:pPr>
        <w:bidi/>
      </w:pPr>
      <w:r>
        <w:br w:type="page"/>
      </w:r>
    </w:p>
    <w:p w14:paraId="5031630F" w14:textId="77777777" w:rsidR="00835B93" w:rsidRDefault="00835B93" w:rsidP="00835B93">
      <w:pPr>
        <w:spacing w:after="0" w:line="240" w:lineRule="auto"/>
        <w:jc w:val="center"/>
        <w:rPr>
          <w:rFonts w:cs="B Titr"/>
          <w:sz w:val="48"/>
          <w:szCs w:val="48"/>
          <w:rtl/>
        </w:rPr>
      </w:pPr>
      <w:r w:rsidRPr="00647647">
        <w:rPr>
          <w:rFonts w:cs="B Titr" w:hint="cs"/>
          <w:sz w:val="48"/>
          <w:szCs w:val="48"/>
          <w:rtl/>
        </w:rPr>
        <w:lastRenderedPageBreak/>
        <w:t>ل</w:t>
      </w:r>
      <w:r>
        <w:rPr>
          <w:rFonts w:cs="B Titr" w:hint="cs"/>
          <w:sz w:val="48"/>
          <w:szCs w:val="48"/>
          <w:rtl/>
        </w:rPr>
        <w:t>ي</w:t>
      </w:r>
      <w:r w:rsidRPr="00647647">
        <w:rPr>
          <w:rFonts w:cs="B Titr" w:hint="cs"/>
          <w:sz w:val="48"/>
          <w:szCs w:val="48"/>
          <w:rtl/>
        </w:rPr>
        <w:t>ست کارگاه</w:t>
      </w:r>
      <w:r w:rsidRPr="00647647">
        <w:rPr>
          <w:rFonts w:cs="B Titr" w:hint="cs"/>
          <w:sz w:val="48"/>
          <w:szCs w:val="48"/>
          <w:rtl/>
        </w:rPr>
        <w:softHyphen/>
        <w:t>ها</w:t>
      </w:r>
      <w:r>
        <w:rPr>
          <w:rFonts w:cs="B Titr" w:hint="cs"/>
          <w:sz w:val="48"/>
          <w:szCs w:val="48"/>
          <w:rtl/>
        </w:rPr>
        <w:t>ي</w:t>
      </w:r>
      <w:r w:rsidRPr="00647647">
        <w:rPr>
          <w:rFonts w:cs="B Titr" w:hint="cs"/>
          <w:sz w:val="48"/>
          <w:szCs w:val="48"/>
          <w:rtl/>
        </w:rPr>
        <w:t xml:space="preserve"> </w:t>
      </w:r>
      <w:r>
        <w:rPr>
          <w:rFonts w:cs="B Titr" w:hint="cs"/>
          <w:sz w:val="48"/>
          <w:szCs w:val="48"/>
          <w:rtl/>
        </w:rPr>
        <w:t>مجازی غیر همزمان</w:t>
      </w:r>
    </w:p>
    <w:p w14:paraId="6AAD22C5" w14:textId="77777777" w:rsidR="00525B6F" w:rsidRDefault="00525B6F" w:rsidP="00F85026">
      <w:pPr>
        <w:spacing w:after="0" w:line="240" w:lineRule="auto"/>
        <w:jc w:val="center"/>
        <w:rPr>
          <w:rFonts w:cs="B Titr"/>
          <w:sz w:val="16"/>
          <w:szCs w:val="16"/>
          <w:rtl/>
        </w:rPr>
      </w:pPr>
    </w:p>
    <w:p w14:paraId="0F1BC480" w14:textId="77777777" w:rsidR="00377948" w:rsidRPr="00012847" w:rsidRDefault="00377948" w:rsidP="00F85026">
      <w:pPr>
        <w:spacing w:after="0" w:line="240" w:lineRule="auto"/>
        <w:jc w:val="center"/>
        <w:rPr>
          <w:rFonts w:cs="B Titr"/>
          <w:sz w:val="16"/>
          <w:szCs w:val="16"/>
          <w:rtl/>
        </w:rPr>
      </w:pPr>
    </w:p>
    <w:tbl>
      <w:tblPr>
        <w:bidiVisual/>
        <w:tblW w:w="13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579"/>
        <w:gridCol w:w="3339"/>
        <w:gridCol w:w="1907"/>
        <w:gridCol w:w="2385"/>
        <w:gridCol w:w="2957"/>
      </w:tblGrid>
      <w:tr w:rsidR="0035482E" w:rsidRPr="006C4DD1" w14:paraId="75C9D8C7" w14:textId="77777777" w:rsidTr="0035482E">
        <w:trPr>
          <w:cantSplit/>
          <w:trHeight w:val="816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4E0950" w14:textId="77777777" w:rsidR="0035482E" w:rsidRPr="006C4DD1" w:rsidRDefault="0035482E" w:rsidP="0035482E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/>
                <w:sz w:val="25"/>
                <w:szCs w:val="25"/>
              </w:rPr>
              <w:br w:type="page"/>
            </w:r>
            <w:r w:rsidRPr="006C4DD1">
              <w:rPr>
                <w:rFonts w:cs="B Nazanin"/>
                <w:sz w:val="25"/>
                <w:szCs w:val="25"/>
              </w:rPr>
              <w:br w:type="page"/>
            </w:r>
            <w:r w:rsidRPr="006C4DD1">
              <w:rPr>
                <w:rFonts w:cs="B Nazanin"/>
                <w:sz w:val="25"/>
                <w:szCs w:val="25"/>
              </w:rPr>
              <w:br w:type="page"/>
            </w:r>
            <w:r w:rsidRPr="006C4DD1">
              <w:rPr>
                <w:rFonts w:cs="B Nazanin"/>
                <w:sz w:val="25"/>
                <w:szCs w:val="25"/>
              </w:rPr>
              <w:br w:type="page"/>
            </w:r>
            <w:r w:rsidRPr="006C4DD1">
              <w:rPr>
                <w:rFonts w:cs="B Nazanin"/>
                <w:sz w:val="25"/>
                <w:szCs w:val="25"/>
                <w:rtl/>
              </w:rPr>
              <w:br w:type="page"/>
            </w: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رديف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C81F59" w14:textId="77777777" w:rsidR="0035482E" w:rsidRPr="006C4DD1" w:rsidRDefault="0035482E" w:rsidP="0035482E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عنوان کارگاه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6778A4" w14:textId="77777777" w:rsidR="0035482E" w:rsidRPr="006C4DD1" w:rsidRDefault="0035482E" w:rsidP="0035482E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مسئول کارگاه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8C0738" w14:textId="77777777" w:rsidR="0035482E" w:rsidRPr="006C4DD1" w:rsidRDefault="0035482E" w:rsidP="0035482E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تاريخ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FDA870" w14:textId="77777777" w:rsidR="0035482E" w:rsidRPr="006C4DD1" w:rsidRDefault="0035482E" w:rsidP="0035482E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هز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ي</w:t>
            </w:r>
            <w:r w:rsidRPr="006C4DD1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نه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7D73A1" w14:textId="6294498F" w:rsidR="0035482E" w:rsidRPr="006C4DD1" w:rsidRDefault="0035482E" w:rsidP="0035482E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نوع ارائه</w:t>
            </w:r>
          </w:p>
        </w:tc>
      </w:tr>
      <w:tr w:rsidR="00647647" w:rsidRPr="006C4DD1" w14:paraId="712B9FDD" w14:textId="77777777" w:rsidTr="0035482E">
        <w:trPr>
          <w:cantSplit/>
          <w:trHeight w:val="1187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E3CB5" w14:textId="77777777" w:rsidR="00647647" w:rsidRDefault="00F85026" w:rsidP="00647647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t>1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BBD3AD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Nazanin"/>
                <w:b/>
                <w:bCs/>
                <w:rtl/>
                <w:lang w:bidi="fa-IR"/>
              </w:rPr>
            </w:pPr>
            <w:r w:rsidRPr="00053EF7">
              <w:rPr>
                <w:rFonts w:cs="B Nazanin" w:hint="cs"/>
                <w:b/>
                <w:bCs/>
                <w:rtl/>
              </w:rPr>
              <w:t>آشناي</w:t>
            </w:r>
            <w:r w:rsidR="00012847" w:rsidRPr="00053EF7">
              <w:rPr>
                <w:rFonts w:cs="B Nazanin" w:hint="cs"/>
                <w:b/>
                <w:bCs/>
                <w:rtl/>
              </w:rPr>
              <w:t>ي</w:t>
            </w:r>
            <w:r w:rsidRPr="00053EF7">
              <w:rPr>
                <w:rFonts w:cs="B Nazanin" w:hint="cs"/>
                <w:b/>
                <w:bCs/>
                <w:rtl/>
              </w:rPr>
              <w:t xml:space="preserve"> با شرح وظايف هيات علم</w:t>
            </w:r>
            <w:r w:rsidR="00012847" w:rsidRPr="00053EF7">
              <w:rPr>
                <w:rFonts w:cs="B Nazanin" w:hint="cs"/>
                <w:b/>
                <w:bCs/>
                <w:rtl/>
              </w:rPr>
              <w:t>ي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B49195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theme="majorBidi"/>
                <w:b/>
                <w:bCs/>
                <w:lang w:bidi="fa-IR"/>
              </w:rPr>
              <w:t>el.mui.ac.ir</w:t>
            </w:r>
          </w:p>
          <w:p w14:paraId="3441ACD0" w14:textId="77777777" w:rsidR="00647647" w:rsidRPr="00CC3F38" w:rsidRDefault="00647647" w:rsidP="00707B2B">
            <w:pPr>
              <w:bidi/>
              <w:spacing w:after="0" w:line="192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(و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ژه ارتقاءاستاد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ار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به دانش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ار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8F7D6E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حق امتحان دو بار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BC4F1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3 ساعت </w:t>
            </w:r>
            <w:r w:rsidRPr="00CC3F38">
              <w:rPr>
                <w:rFonts w:asciiTheme="majorBidi" w:hAnsiTheme="majorBidi" w:cs="B Nazanin"/>
                <w:b/>
                <w:bCs/>
                <w:rtl/>
                <w:lang w:bidi="fa-IR"/>
              </w:rPr>
              <w:br/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(30 هزار تومان)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4F4589" w14:textId="77777777" w:rsidR="00647647" w:rsidRPr="00CC3F38" w:rsidRDefault="00647647" w:rsidP="00707B2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F38">
              <w:rPr>
                <w:rFonts w:cs="B Nazanin" w:hint="cs"/>
                <w:b/>
                <w:bCs/>
                <w:rtl/>
                <w:lang w:bidi="fa-IR"/>
              </w:rPr>
              <w:t>غ</w:t>
            </w:r>
            <w:r w:rsidR="00012847" w:rsidRPr="00CC3F38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cs="B Nazanin" w:hint="cs"/>
                <w:b/>
                <w:bCs/>
                <w:rtl/>
                <w:lang w:bidi="fa-IR"/>
              </w:rPr>
              <w:t>ر همزمان/ ظرف</w:t>
            </w:r>
            <w:r w:rsidR="00012847" w:rsidRPr="00CC3F38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cs="B Nazanin" w:hint="cs"/>
                <w:b/>
                <w:bCs/>
                <w:rtl/>
                <w:lang w:bidi="fa-IR"/>
              </w:rPr>
              <w:t>ت نامحدود</w:t>
            </w:r>
          </w:p>
        </w:tc>
      </w:tr>
      <w:tr w:rsidR="00647647" w:rsidRPr="006C4DD1" w14:paraId="3FD4A2EE" w14:textId="77777777" w:rsidTr="0035482E">
        <w:trPr>
          <w:cantSplit/>
          <w:trHeight w:val="1187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A0CE4F" w14:textId="77777777" w:rsidR="00647647" w:rsidRPr="006C4DD1" w:rsidRDefault="00F85026" w:rsidP="00647647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t>2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176B45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C3F38">
              <w:rPr>
                <w:rFonts w:cs="B Nazanin" w:hint="cs"/>
                <w:b/>
                <w:bCs/>
                <w:rtl/>
              </w:rPr>
              <w:t>مقاله نو</w:t>
            </w:r>
            <w:r w:rsidR="00012847" w:rsidRPr="00CC3F38">
              <w:rPr>
                <w:rFonts w:cs="B Nazanin" w:hint="cs"/>
                <w:b/>
                <w:bCs/>
                <w:rtl/>
              </w:rPr>
              <w:t>ي</w:t>
            </w:r>
            <w:r w:rsidRPr="00CC3F38">
              <w:rPr>
                <w:rFonts w:cs="B Nazanin" w:hint="cs"/>
                <w:b/>
                <w:bCs/>
                <w:rtl/>
              </w:rPr>
              <w:t>س</w:t>
            </w:r>
            <w:r w:rsidR="00012847" w:rsidRPr="00CC3F38">
              <w:rPr>
                <w:rFonts w:cs="B Nazanin" w:hint="cs"/>
                <w:b/>
                <w:bCs/>
                <w:rtl/>
              </w:rPr>
              <w:t>ي</w:t>
            </w:r>
            <w:r w:rsidRPr="00CC3F38">
              <w:rPr>
                <w:rFonts w:cs="B Nazanin" w:hint="cs"/>
                <w:b/>
                <w:bCs/>
                <w:rtl/>
              </w:rPr>
              <w:t xml:space="preserve"> فارس</w:t>
            </w:r>
            <w:r w:rsidR="00012847" w:rsidRPr="00CC3F38">
              <w:rPr>
                <w:rFonts w:cs="B Nazanin" w:hint="cs"/>
                <w:b/>
                <w:bCs/>
                <w:rtl/>
              </w:rPr>
              <w:t>ي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7ADCE0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38">
              <w:rPr>
                <w:rFonts w:asciiTheme="majorBidi" w:hAnsiTheme="majorBidi" w:cstheme="majorBidi"/>
                <w:b/>
                <w:bCs/>
                <w:lang w:bidi="fa-IR"/>
              </w:rPr>
              <w:t>el.mui.ac.ir</w:t>
            </w:r>
          </w:p>
          <w:p w14:paraId="56788106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(و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ژه ارتقاءاستاد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ار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به دانش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ار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FAAE1A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حق امتحان دو بار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5FD01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5 ساعت </w:t>
            </w:r>
            <w:r w:rsidRPr="00CC3F38">
              <w:rPr>
                <w:rFonts w:asciiTheme="majorBidi" w:hAnsiTheme="majorBidi" w:cs="B Nazanin"/>
                <w:b/>
                <w:bCs/>
                <w:rtl/>
                <w:lang w:bidi="fa-IR"/>
              </w:rPr>
              <w:br/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(30 هزار تومان)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F7D5DE" w14:textId="77777777" w:rsidR="00647647" w:rsidRPr="00CC3F38" w:rsidRDefault="00647647" w:rsidP="00707B2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F38">
              <w:rPr>
                <w:rFonts w:cs="B Nazanin" w:hint="cs"/>
                <w:b/>
                <w:bCs/>
                <w:rtl/>
                <w:lang w:bidi="fa-IR"/>
              </w:rPr>
              <w:t>غ</w:t>
            </w:r>
            <w:r w:rsidR="00012847" w:rsidRPr="00CC3F38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cs="B Nazanin" w:hint="cs"/>
                <w:b/>
                <w:bCs/>
                <w:rtl/>
                <w:lang w:bidi="fa-IR"/>
              </w:rPr>
              <w:t>ر همزمان/ ظرف</w:t>
            </w:r>
            <w:r w:rsidR="00012847" w:rsidRPr="00CC3F38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cs="B Nazanin" w:hint="cs"/>
                <w:b/>
                <w:bCs/>
                <w:rtl/>
                <w:lang w:bidi="fa-IR"/>
              </w:rPr>
              <w:t>ت نامحدود</w:t>
            </w:r>
          </w:p>
        </w:tc>
      </w:tr>
      <w:tr w:rsidR="00647647" w:rsidRPr="006C4DD1" w14:paraId="575A0069" w14:textId="77777777" w:rsidTr="0035482E">
        <w:trPr>
          <w:cantSplit/>
          <w:trHeight w:val="1112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7B52E9" w14:textId="77777777" w:rsidR="00647647" w:rsidRDefault="00F85026" w:rsidP="00647647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28954E" w14:textId="77777777" w:rsidR="00647647" w:rsidRPr="00CC3F38" w:rsidRDefault="00647647" w:rsidP="00707B2B">
            <w:pPr>
              <w:bidi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Nazanin"/>
                <w:b/>
                <w:bCs/>
                <w:rtl/>
                <w:lang w:bidi="fa-IR"/>
              </w:rPr>
            </w:pPr>
            <w:r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t>آموزش نرم افزار تحل</w:t>
            </w:r>
            <w:r w:rsidR="00012847"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ل </w:t>
            </w:r>
            <w:r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br/>
              <w:t>داده</w:t>
            </w:r>
            <w:r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softHyphen/>
              <w:t>ها</w:t>
            </w:r>
            <w:r w:rsidR="00012847"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ک</w:t>
            </w:r>
            <w:r w:rsidR="00012847"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t>ف</w:t>
            </w:r>
            <w:r w:rsidR="00012847" w:rsidRPr="00CC3F38">
              <w:rPr>
                <w:rFonts w:ascii="Times New Roman" w:hAnsi="Times New Roman" w:cs="B Nazanin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="Times New Roman" w:hAnsi="Times New Roman" w:cs="Nazanin"/>
                <w:b/>
                <w:bCs/>
                <w:lang w:bidi="fa-IR"/>
              </w:rPr>
              <w:t xml:space="preserve">MAXQDA) </w:t>
            </w:r>
            <w:r w:rsidRPr="00CC3F38">
              <w:rPr>
                <w:rFonts w:ascii="Times New Roman" w:hAnsi="Times New Roman" w:cs="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F490F4" w14:textId="77777777" w:rsidR="00647647" w:rsidRPr="00CC3F38" w:rsidRDefault="00647647" w:rsidP="00525B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theme="majorBidi"/>
                <w:b/>
                <w:bCs/>
                <w:lang w:bidi="fa-IR"/>
              </w:rPr>
              <w:t>el.mui.ac.ir</w:t>
            </w:r>
          </w:p>
          <w:p w14:paraId="61699C48" w14:textId="77777777" w:rsidR="00647647" w:rsidRPr="00CC3F38" w:rsidRDefault="00647647" w:rsidP="00525B6F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(و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ژه کل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ه اعضاء ه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ات علم</w:t>
            </w:r>
            <w:r w:rsidR="00012847"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9D667A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حق امتحان دو بار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11483" w14:textId="77777777" w:rsidR="00647647" w:rsidRPr="00CC3F38" w:rsidRDefault="00647647" w:rsidP="00707B2B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4 ساعت </w:t>
            </w:r>
            <w:r w:rsidRPr="00CC3F38">
              <w:rPr>
                <w:rFonts w:asciiTheme="majorBidi" w:hAnsiTheme="majorBidi" w:cs="B Nazanin"/>
                <w:b/>
                <w:bCs/>
                <w:rtl/>
                <w:lang w:bidi="fa-IR"/>
              </w:rPr>
              <w:br/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(50 هزار تومان)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2CB64A" w14:textId="77777777" w:rsidR="00647647" w:rsidRPr="00CC3F38" w:rsidRDefault="00647647" w:rsidP="00707B2B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F38">
              <w:rPr>
                <w:rFonts w:cs="B Nazanin" w:hint="cs"/>
                <w:b/>
                <w:bCs/>
                <w:rtl/>
                <w:lang w:bidi="fa-IR"/>
              </w:rPr>
              <w:t>غ</w:t>
            </w:r>
            <w:r w:rsidR="00012847" w:rsidRPr="00CC3F38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cs="B Nazanin" w:hint="cs"/>
                <w:b/>
                <w:bCs/>
                <w:rtl/>
                <w:lang w:bidi="fa-IR"/>
              </w:rPr>
              <w:t>ر همزمان/ ظرف</w:t>
            </w:r>
            <w:r w:rsidR="00012847" w:rsidRPr="00CC3F38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C3F38">
              <w:rPr>
                <w:rFonts w:cs="B Nazanin" w:hint="cs"/>
                <w:b/>
                <w:bCs/>
                <w:rtl/>
                <w:lang w:bidi="fa-IR"/>
              </w:rPr>
              <w:t>ت نامحدود</w:t>
            </w:r>
          </w:p>
        </w:tc>
      </w:tr>
      <w:tr w:rsidR="00377948" w:rsidRPr="006C4DD1" w14:paraId="321BAB63" w14:textId="77777777" w:rsidTr="0035482E">
        <w:trPr>
          <w:cantSplit/>
          <w:trHeight w:val="1112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CE9995" w14:textId="77777777" w:rsidR="00377948" w:rsidRPr="006C4DD1" w:rsidRDefault="00377948" w:rsidP="00377948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t>4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E6B003" w14:textId="77777777" w:rsidR="00377948" w:rsidRPr="00CC3F38" w:rsidRDefault="00377948" w:rsidP="00377948">
            <w:pPr>
              <w:bidi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C3F3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آموزش باليني با تاکيد بر آموزش در بخش هاي بستري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B367C" w14:textId="77777777" w:rsidR="00377948" w:rsidRPr="00CC3F38" w:rsidRDefault="00377948" w:rsidP="0037794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theme="majorBidi"/>
                <w:b/>
                <w:bCs/>
                <w:lang w:bidi="fa-IR"/>
              </w:rPr>
              <w:t>el.mui.ac.ir</w:t>
            </w:r>
          </w:p>
          <w:p w14:paraId="46661341" w14:textId="77777777" w:rsidR="00377948" w:rsidRPr="00CC3F38" w:rsidRDefault="00377948" w:rsidP="0037794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(ويژه اعضاء هيات علمي باليني)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FD8725" w14:textId="77777777" w:rsidR="00377948" w:rsidRPr="00CC3F38" w:rsidRDefault="00377948" w:rsidP="0037794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حق امتحان دو بار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6AD0" w14:textId="77777777" w:rsidR="00377948" w:rsidRPr="00CC3F38" w:rsidRDefault="00377948" w:rsidP="00377948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12 ساعت </w:t>
            </w:r>
            <w:r w:rsidRPr="00CC3F38">
              <w:rPr>
                <w:rFonts w:asciiTheme="majorBidi" w:hAnsiTheme="majorBidi" w:cs="B Nazanin"/>
                <w:b/>
                <w:bCs/>
                <w:rtl/>
                <w:lang w:bidi="fa-IR"/>
              </w:rPr>
              <w:br/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(50 هزار تومان)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AC7545" w14:textId="77777777" w:rsidR="00377948" w:rsidRPr="00CC3F38" w:rsidRDefault="00377948" w:rsidP="00377948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C3F38">
              <w:rPr>
                <w:rFonts w:cs="B Nazanin" w:hint="cs"/>
                <w:b/>
                <w:bCs/>
                <w:rtl/>
                <w:lang w:bidi="fa-IR"/>
              </w:rPr>
              <w:t>غير همزمان/ ظرفيت نامحدود</w:t>
            </w:r>
          </w:p>
        </w:tc>
      </w:tr>
      <w:tr w:rsidR="006D26E2" w:rsidRPr="006C4DD1" w14:paraId="5CAB7E6E" w14:textId="77777777" w:rsidTr="0035482E">
        <w:trPr>
          <w:cantSplit/>
          <w:trHeight w:val="1112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E491F" w14:textId="1FCDD09D" w:rsidR="006D26E2" w:rsidRDefault="006D26E2" w:rsidP="006D26E2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t>5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281A35" w14:textId="40693973" w:rsidR="006D26E2" w:rsidRPr="00CC3F38" w:rsidRDefault="006D26E2" w:rsidP="006D26E2">
            <w:pPr>
              <w:bidi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C3F3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نرم افزار کمتازيا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8224F8" w14:textId="2325FDF0" w:rsidR="006D26E2" w:rsidRPr="00CC3F38" w:rsidRDefault="000C696B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 محض آماده شدن اطلاع رسانی </w:t>
            </w:r>
            <w:r w:rsidR="0035482E">
              <w:rPr>
                <w:rFonts w:asciiTheme="majorBidi" w:hAnsiTheme="majorBidi" w:cs="B Nazanin"/>
                <w:b/>
                <w:bCs/>
                <w:rtl/>
                <w:lang w:bidi="fa-IR"/>
              </w:rPr>
              <w:br/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می گردد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D0FD08" w14:textId="5CB799E8" w:rsidR="006D26E2" w:rsidRPr="00CC3F38" w:rsidRDefault="000C696B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80BEE" w14:textId="0A983C1E" w:rsidR="006D26E2" w:rsidRPr="00CC3F38" w:rsidRDefault="000C696B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3E5764" w14:textId="6C3A48E8" w:rsidR="006D26E2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F38">
              <w:rPr>
                <w:rFonts w:cs="B Nazanin" w:hint="cs"/>
                <w:b/>
                <w:bCs/>
                <w:rtl/>
                <w:lang w:bidi="fa-IR"/>
              </w:rPr>
              <w:t>غير همزمان/ ظرفيت نامحدود</w:t>
            </w:r>
          </w:p>
        </w:tc>
      </w:tr>
      <w:tr w:rsidR="00053EF7" w:rsidRPr="006C4DD1" w14:paraId="6EE7D75C" w14:textId="77777777" w:rsidTr="0035482E">
        <w:trPr>
          <w:cantSplit/>
          <w:trHeight w:val="1112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ECAD78" w14:textId="35455487" w:rsidR="00053EF7" w:rsidRDefault="00053EF7" w:rsidP="006D26E2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6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C7D64C" w14:textId="6C11688B" w:rsidR="00053EF7" w:rsidRPr="00CC3F38" w:rsidRDefault="00053EF7" w:rsidP="006D26E2">
            <w:pPr>
              <w:bidi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دوره استدلال بالینی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74E546" w14:textId="1D32C369" w:rsidR="00053EF7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 محض آماده شدن اطلاع رسانی </w:t>
            </w:r>
            <w:r>
              <w:rPr>
                <w:rFonts w:asciiTheme="majorBidi" w:hAnsiTheme="majorBidi" w:cs="B Nazanin"/>
                <w:b/>
                <w:bCs/>
                <w:rtl/>
                <w:lang w:bidi="fa-IR"/>
              </w:rPr>
              <w:br/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می گردد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8C62BB" w14:textId="1368950C" w:rsidR="00053EF7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47188" w14:textId="2E2A9705" w:rsidR="00053EF7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7440D5" w14:textId="5EA92AC2" w:rsidR="00053EF7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F38">
              <w:rPr>
                <w:rFonts w:cs="B Nazanin" w:hint="cs"/>
                <w:b/>
                <w:bCs/>
                <w:rtl/>
                <w:lang w:bidi="fa-IR"/>
              </w:rPr>
              <w:t>غير همزمان/ ظرفيت نامحدود</w:t>
            </w:r>
          </w:p>
        </w:tc>
      </w:tr>
      <w:tr w:rsidR="00053EF7" w:rsidRPr="006C4DD1" w14:paraId="1612BDE5" w14:textId="77777777" w:rsidTr="0035482E">
        <w:trPr>
          <w:cantSplit/>
          <w:trHeight w:val="1112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E803E0" w14:textId="3FC881A8" w:rsidR="00053EF7" w:rsidRDefault="00053EF7" w:rsidP="006D26E2">
            <w:pPr>
              <w:bidi/>
              <w:spacing w:after="0"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t>7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E970AE" w14:textId="68F95015" w:rsidR="00053EF7" w:rsidRPr="00CC3F38" w:rsidRDefault="00053EF7" w:rsidP="006D26E2">
            <w:pPr>
              <w:bidi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دوره مقدماتی آزمونهای پیشرفت تحصیلی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94A7EB" w14:textId="3F7F583B" w:rsidR="00053EF7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 محض آماده شدن اطلاع رسانی </w:t>
            </w:r>
            <w:r>
              <w:rPr>
                <w:rFonts w:asciiTheme="majorBidi" w:hAnsiTheme="majorBidi" w:cs="B Nazanin"/>
                <w:b/>
                <w:bCs/>
                <w:rtl/>
                <w:lang w:bidi="fa-IR"/>
              </w:rPr>
              <w:br/>
            </w:r>
            <w:r w:rsidRPr="00CC3F3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می گردد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FA9AA5" w14:textId="32F0745B" w:rsidR="00053EF7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B6F39" w14:textId="4DACA338" w:rsidR="00053EF7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6E242" w14:textId="1ADA42B3" w:rsidR="00053EF7" w:rsidRPr="00CC3F38" w:rsidRDefault="00053EF7" w:rsidP="006D26E2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3F38">
              <w:rPr>
                <w:rFonts w:cs="B Nazanin" w:hint="cs"/>
                <w:b/>
                <w:bCs/>
                <w:rtl/>
                <w:lang w:bidi="fa-IR"/>
              </w:rPr>
              <w:t>غير همزمان/ ظرفيت نامحدود</w:t>
            </w:r>
          </w:p>
        </w:tc>
      </w:tr>
    </w:tbl>
    <w:p w14:paraId="6A8ACE34" w14:textId="77777777" w:rsidR="00377948" w:rsidRDefault="00377948" w:rsidP="004075BE">
      <w:pPr>
        <w:bidi/>
      </w:pPr>
    </w:p>
    <w:sectPr w:rsidR="00377948" w:rsidSect="0087792A">
      <w:pgSz w:w="15840" w:h="12240" w:orient="landscape"/>
      <w:pgMar w:top="864" w:right="562" w:bottom="245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843E" w14:textId="77777777" w:rsidR="00F117E2" w:rsidRDefault="00F117E2" w:rsidP="006F71E8">
      <w:pPr>
        <w:spacing w:after="0" w:line="240" w:lineRule="auto"/>
      </w:pPr>
      <w:r>
        <w:separator/>
      </w:r>
    </w:p>
  </w:endnote>
  <w:endnote w:type="continuationSeparator" w:id="0">
    <w:p w14:paraId="69A811D3" w14:textId="77777777" w:rsidR="00F117E2" w:rsidRDefault="00F117E2" w:rsidP="006F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Simplified Arabic Fixed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Simplified Arabic Fixed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Simplified Arabic Fixed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CF4C" w14:textId="77777777" w:rsidR="00F117E2" w:rsidRDefault="00F117E2" w:rsidP="006F71E8">
      <w:pPr>
        <w:spacing w:after="0" w:line="240" w:lineRule="auto"/>
      </w:pPr>
      <w:r>
        <w:separator/>
      </w:r>
    </w:p>
  </w:footnote>
  <w:footnote w:type="continuationSeparator" w:id="0">
    <w:p w14:paraId="7F2BD443" w14:textId="77777777" w:rsidR="00F117E2" w:rsidRDefault="00F117E2" w:rsidP="006F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091"/>
    <w:multiLevelType w:val="hybridMultilevel"/>
    <w:tmpl w:val="C286068C"/>
    <w:lvl w:ilvl="0" w:tplc="6D363C2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3E6239"/>
    <w:multiLevelType w:val="hybridMultilevel"/>
    <w:tmpl w:val="45B6D384"/>
    <w:lvl w:ilvl="0" w:tplc="E9A4F9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332E6"/>
    <w:multiLevelType w:val="hybridMultilevel"/>
    <w:tmpl w:val="7F9E3A62"/>
    <w:lvl w:ilvl="0" w:tplc="3572E3E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6EB15429"/>
    <w:multiLevelType w:val="hybridMultilevel"/>
    <w:tmpl w:val="DC52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9561">
    <w:abstractNumId w:val="1"/>
  </w:num>
  <w:num w:numId="2" w16cid:durableId="491262885">
    <w:abstractNumId w:val="2"/>
  </w:num>
  <w:num w:numId="3" w16cid:durableId="1017268681">
    <w:abstractNumId w:val="0"/>
  </w:num>
  <w:num w:numId="4" w16cid:durableId="194356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CF"/>
    <w:rsid w:val="00002A7C"/>
    <w:rsid w:val="00005F6C"/>
    <w:rsid w:val="00012847"/>
    <w:rsid w:val="00012F7B"/>
    <w:rsid w:val="00015032"/>
    <w:rsid w:val="000222E8"/>
    <w:rsid w:val="00025B05"/>
    <w:rsid w:val="0002735C"/>
    <w:rsid w:val="00032908"/>
    <w:rsid w:val="00032CD7"/>
    <w:rsid w:val="00041E1E"/>
    <w:rsid w:val="00042E9E"/>
    <w:rsid w:val="0004410B"/>
    <w:rsid w:val="00044ED2"/>
    <w:rsid w:val="0004501B"/>
    <w:rsid w:val="000469B7"/>
    <w:rsid w:val="00050C59"/>
    <w:rsid w:val="00052C87"/>
    <w:rsid w:val="00053EF7"/>
    <w:rsid w:val="00054A3A"/>
    <w:rsid w:val="00054E97"/>
    <w:rsid w:val="0005665B"/>
    <w:rsid w:val="00060CB3"/>
    <w:rsid w:val="000612A1"/>
    <w:rsid w:val="00062AE5"/>
    <w:rsid w:val="00063BAF"/>
    <w:rsid w:val="00064CDC"/>
    <w:rsid w:val="00065EDE"/>
    <w:rsid w:val="000670A6"/>
    <w:rsid w:val="00071D93"/>
    <w:rsid w:val="00085817"/>
    <w:rsid w:val="00085D76"/>
    <w:rsid w:val="0009426B"/>
    <w:rsid w:val="000A3253"/>
    <w:rsid w:val="000A3AF1"/>
    <w:rsid w:val="000A6358"/>
    <w:rsid w:val="000A7631"/>
    <w:rsid w:val="000A78BA"/>
    <w:rsid w:val="000A7AAA"/>
    <w:rsid w:val="000B0A01"/>
    <w:rsid w:val="000B3DCA"/>
    <w:rsid w:val="000B4792"/>
    <w:rsid w:val="000C1230"/>
    <w:rsid w:val="000C5480"/>
    <w:rsid w:val="000C5E12"/>
    <w:rsid w:val="000C696B"/>
    <w:rsid w:val="000D018A"/>
    <w:rsid w:val="000D05E3"/>
    <w:rsid w:val="000D236E"/>
    <w:rsid w:val="000D628B"/>
    <w:rsid w:val="000D7761"/>
    <w:rsid w:val="000E021C"/>
    <w:rsid w:val="000E0E7C"/>
    <w:rsid w:val="000E1FE2"/>
    <w:rsid w:val="000E614C"/>
    <w:rsid w:val="000E677F"/>
    <w:rsid w:val="000E6971"/>
    <w:rsid w:val="000E6EB1"/>
    <w:rsid w:val="000F1D4C"/>
    <w:rsid w:val="000F241C"/>
    <w:rsid w:val="000F3234"/>
    <w:rsid w:val="000F4CA6"/>
    <w:rsid w:val="00100604"/>
    <w:rsid w:val="00101C96"/>
    <w:rsid w:val="00103CF5"/>
    <w:rsid w:val="0010747D"/>
    <w:rsid w:val="00110463"/>
    <w:rsid w:val="00112366"/>
    <w:rsid w:val="00116A5D"/>
    <w:rsid w:val="00121B5D"/>
    <w:rsid w:val="001227BB"/>
    <w:rsid w:val="001234E0"/>
    <w:rsid w:val="00126F8F"/>
    <w:rsid w:val="00127C19"/>
    <w:rsid w:val="0013317F"/>
    <w:rsid w:val="00134355"/>
    <w:rsid w:val="001343F8"/>
    <w:rsid w:val="00134A18"/>
    <w:rsid w:val="00140801"/>
    <w:rsid w:val="00141124"/>
    <w:rsid w:val="00141D2A"/>
    <w:rsid w:val="00143EFD"/>
    <w:rsid w:val="001449D1"/>
    <w:rsid w:val="0014570F"/>
    <w:rsid w:val="00146B93"/>
    <w:rsid w:val="00147345"/>
    <w:rsid w:val="0015389F"/>
    <w:rsid w:val="00153A0D"/>
    <w:rsid w:val="00154639"/>
    <w:rsid w:val="00155721"/>
    <w:rsid w:val="001579FB"/>
    <w:rsid w:val="0016529D"/>
    <w:rsid w:val="0016775E"/>
    <w:rsid w:val="00171780"/>
    <w:rsid w:val="001717F8"/>
    <w:rsid w:val="00174270"/>
    <w:rsid w:val="00183B83"/>
    <w:rsid w:val="00184597"/>
    <w:rsid w:val="0018555D"/>
    <w:rsid w:val="00185D2A"/>
    <w:rsid w:val="001877D4"/>
    <w:rsid w:val="001915BB"/>
    <w:rsid w:val="001953D7"/>
    <w:rsid w:val="0019655B"/>
    <w:rsid w:val="00196628"/>
    <w:rsid w:val="00196D71"/>
    <w:rsid w:val="001A365B"/>
    <w:rsid w:val="001A44FB"/>
    <w:rsid w:val="001A7BAF"/>
    <w:rsid w:val="001B0F4E"/>
    <w:rsid w:val="001B1434"/>
    <w:rsid w:val="001B3E02"/>
    <w:rsid w:val="001C10C4"/>
    <w:rsid w:val="001D00C6"/>
    <w:rsid w:val="001D053D"/>
    <w:rsid w:val="001D1280"/>
    <w:rsid w:val="001D1904"/>
    <w:rsid w:val="001E0011"/>
    <w:rsid w:val="001E16ED"/>
    <w:rsid w:val="001E6668"/>
    <w:rsid w:val="001F22AA"/>
    <w:rsid w:val="001F3DC9"/>
    <w:rsid w:val="001F7E4F"/>
    <w:rsid w:val="0020005B"/>
    <w:rsid w:val="002007A1"/>
    <w:rsid w:val="00206D9C"/>
    <w:rsid w:val="00210D7F"/>
    <w:rsid w:val="00215A13"/>
    <w:rsid w:val="00216503"/>
    <w:rsid w:val="00217214"/>
    <w:rsid w:val="00220FC4"/>
    <w:rsid w:val="002236FF"/>
    <w:rsid w:val="00224748"/>
    <w:rsid w:val="00226BEE"/>
    <w:rsid w:val="00232746"/>
    <w:rsid w:val="00233E26"/>
    <w:rsid w:val="00235709"/>
    <w:rsid w:val="00236A9D"/>
    <w:rsid w:val="00236AA8"/>
    <w:rsid w:val="00242EB2"/>
    <w:rsid w:val="002441AC"/>
    <w:rsid w:val="002471A5"/>
    <w:rsid w:val="002513CC"/>
    <w:rsid w:val="00253B40"/>
    <w:rsid w:val="002557EA"/>
    <w:rsid w:val="00256B68"/>
    <w:rsid w:val="00257DCF"/>
    <w:rsid w:val="00257DDD"/>
    <w:rsid w:val="00260416"/>
    <w:rsid w:val="00262CFB"/>
    <w:rsid w:val="0026401B"/>
    <w:rsid w:val="00264B64"/>
    <w:rsid w:val="00266857"/>
    <w:rsid w:val="00267406"/>
    <w:rsid w:val="0027075F"/>
    <w:rsid w:val="00273308"/>
    <w:rsid w:val="0027666E"/>
    <w:rsid w:val="00276A2D"/>
    <w:rsid w:val="0027797F"/>
    <w:rsid w:val="00277A9E"/>
    <w:rsid w:val="00285A90"/>
    <w:rsid w:val="00285C48"/>
    <w:rsid w:val="00285F1E"/>
    <w:rsid w:val="002878BB"/>
    <w:rsid w:val="00287E4D"/>
    <w:rsid w:val="002909BA"/>
    <w:rsid w:val="002912F4"/>
    <w:rsid w:val="00294049"/>
    <w:rsid w:val="002A10BF"/>
    <w:rsid w:val="002A371D"/>
    <w:rsid w:val="002A5B38"/>
    <w:rsid w:val="002B1063"/>
    <w:rsid w:val="002B1B13"/>
    <w:rsid w:val="002B315D"/>
    <w:rsid w:val="002B72AB"/>
    <w:rsid w:val="002C10D2"/>
    <w:rsid w:val="002C3B53"/>
    <w:rsid w:val="002C4E1B"/>
    <w:rsid w:val="002C5752"/>
    <w:rsid w:val="002C7D87"/>
    <w:rsid w:val="002D10E7"/>
    <w:rsid w:val="002D4430"/>
    <w:rsid w:val="002D4D8D"/>
    <w:rsid w:val="002D5C34"/>
    <w:rsid w:val="002D6087"/>
    <w:rsid w:val="002E4BCE"/>
    <w:rsid w:val="002E60B2"/>
    <w:rsid w:val="002F02E4"/>
    <w:rsid w:val="002F168A"/>
    <w:rsid w:val="002F2B91"/>
    <w:rsid w:val="002F3A7A"/>
    <w:rsid w:val="002F42C7"/>
    <w:rsid w:val="002F4B8F"/>
    <w:rsid w:val="002F7413"/>
    <w:rsid w:val="00300E7E"/>
    <w:rsid w:val="0030114D"/>
    <w:rsid w:val="003019F1"/>
    <w:rsid w:val="0030379A"/>
    <w:rsid w:val="00304DCD"/>
    <w:rsid w:val="00307DC0"/>
    <w:rsid w:val="00311543"/>
    <w:rsid w:val="00312349"/>
    <w:rsid w:val="0031311E"/>
    <w:rsid w:val="0031468E"/>
    <w:rsid w:val="00315641"/>
    <w:rsid w:val="00315932"/>
    <w:rsid w:val="00316B77"/>
    <w:rsid w:val="003210C0"/>
    <w:rsid w:val="00324B89"/>
    <w:rsid w:val="00325537"/>
    <w:rsid w:val="00327B84"/>
    <w:rsid w:val="00332BDC"/>
    <w:rsid w:val="0033544D"/>
    <w:rsid w:val="00336F75"/>
    <w:rsid w:val="00337776"/>
    <w:rsid w:val="003415D8"/>
    <w:rsid w:val="00343878"/>
    <w:rsid w:val="003471C8"/>
    <w:rsid w:val="00347AB8"/>
    <w:rsid w:val="00347EDA"/>
    <w:rsid w:val="003533C2"/>
    <w:rsid w:val="0035482E"/>
    <w:rsid w:val="00354E0E"/>
    <w:rsid w:val="00354FB9"/>
    <w:rsid w:val="0035544D"/>
    <w:rsid w:val="003564BB"/>
    <w:rsid w:val="00356B75"/>
    <w:rsid w:val="00356D03"/>
    <w:rsid w:val="00356E6C"/>
    <w:rsid w:val="0036049D"/>
    <w:rsid w:val="003631E8"/>
    <w:rsid w:val="00364AB3"/>
    <w:rsid w:val="0036500A"/>
    <w:rsid w:val="003654C0"/>
    <w:rsid w:val="00371268"/>
    <w:rsid w:val="00371290"/>
    <w:rsid w:val="00372DB5"/>
    <w:rsid w:val="00375547"/>
    <w:rsid w:val="00377948"/>
    <w:rsid w:val="00377F5B"/>
    <w:rsid w:val="00382382"/>
    <w:rsid w:val="003842DB"/>
    <w:rsid w:val="00387723"/>
    <w:rsid w:val="00387A1E"/>
    <w:rsid w:val="003969BB"/>
    <w:rsid w:val="00396F1D"/>
    <w:rsid w:val="003971F6"/>
    <w:rsid w:val="003A08B6"/>
    <w:rsid w:val="003A3993"/>
    <w:rsid w:val="003A7C75"/>
    <w:rsid w:val="003B0352"/>
    <w:rsid w:val="003B50A1"/>
    <w:rsid w:val="003C0D73"/>
    <w:rsid w:val="003C3058"/>
    <w:rsid w:val="003D0777"/>
    <w:rsid w:val="003D1042"/>
    <w:rsid w:val="003D11C4"/>
    <w:rsid w:val="003D4BE1"/>
    <w:rsid w:val="003D4D3E"/>
    <w:rsid w:val="003D5430"/>
    <w:rsid w:val="003D6138"/>
    <w:rsid w:val="003D70D2"/>
    <w:rsid w:val="003D7345"/>
    <w:rsid w:val="003E11F4"/>
    <w:rsid w:val="003E14D7"/>
    <w:rsid w:val="003E2B51"/>
    <w:rsid w:val="003E3799"/>
    <w:rsid w:val="003F52A8"/>
    <w:rsid w:val="003F5548"/>
    <w:rsid w:val="00400A7B"/>
    <w:rsid w:val="00401954"/>
    <w:rsid w:val="00403606"/>
    <w:rsid w:val="0040401C"/>
    <w:rsid w:val="00407322"/>
    <w:rsid w:val="004075BE"/>
    <w:rsid w:val="00410F4C"/>
    <w:rsid w:val="00413215"/>
    <w:rsid w:val="0042211B"/>
    <w:rsid w:val="004221B7"/>
    <w:rsid w:val="004228C6"/>
    <w:rsid w:val="004243D1"/>
    <w:rsid w:val="004318C1"/>
    <w:rsid w:val="004328DB"/>
    <w:rsid w:val="00433E4D"/>
    <w:rsid w:val="00435A8F"/>
    <w:rsid w:val="00437FD1"/>
    <w:rsid w:val="00440B12"/>
    <w:rsid w:val="00442E15"/>
    <w:rsid w:val="004449CC"/>
    <w:rsid w:val="00444A8D"/>
    <w:rsid w:val="0044598E"/>
    <w:rsid w:val="00445BAB"/>
    <w:rsid w:val="004468AE"/>
    <w:rsid w:val="00447044"/>
    <w:rsid w:val="00452F0D"/>
    <w:rsid w:val="00453FA4"/>
    <w:rsid w:val="00454771"/>
    <w:rsid w:val="00454D8C"/>
    <w:rsid w:val="00455D35"/>
    <w:rsid w:val="00461E1C"/>
    <w:rsid w:val="00462551"/>
    <w:rsid w:val="004648D0"/>
    <w:rsid w:val="00465657"/>
    <w:rsid w:val="00466164"/>
    <w:rsid w:val="0046756B"/>
    <w:rsid w:val="00470138"/>
    <w:rsid w:val="0047123A"/>
    <w:rsid w:val="00471729"/>
    <w:rsid w:val="00472898"/>
    <w:rsid w:val="004746BF"/>
    <w:rsid w:val="00477E43"/>
    <w:rsid w:val="00485B33"/>
    <w:rsid w:val="00486D3C"/>
    <w:rsid w:val="00487698"/>
    <w:rsid w:val="00491FE8"/>
    <w:rsid w:val="0049754D"/>
    <w:rsid w:val="004A031C"/>
    <w:rsid w:val="004A0684"/>
    <w:rsid w:val="004A1B3F"/>
    <w:rsid w:val="004A297C"/>
    <w:rsid w:val="004A41C1"/>
    <w:rsid w:val="004A51DC"/>
    <w:rsid w:val="004B3F05"/>
    <w:rsid w:val="004B41D0"/>
    <w:rsid w:val="004B7369"/>
    <w:rsid w:val="004C02F1"/>
    <w:rsid w:val="004C2631"/>
    <w:rsid w:val="004C756C"/>
    <w:rsid w:val="004C7B6B"/>
    <w:rsid w:val="004D1071"/>
    <w:rsid w:val="004D180F"/>
    <w:rsid w:val="004D27C2"/>
    <w:rsid w:val="004D3541"/>
    <w:rsid w:val="004E44BC"/>
    <w:rsid w:val="004F1183"/>
    <w:rsid w:val="004F3A88"/>
    <w:rsid w:val="00500F0A"/>
    <w:rsid w:val="00502A56"/>
    <w:rsid w:val="00503612"/>
    <w:rsid w:val="0050413A"/>
    <w:rsid w:val="00504E2E"/>
    <w:rsid w:val="005078F7"/>
    <w:rsid w:val="0051186F"/>
    <w:rsid w:val="00511F21"/>
    <w:rsid w:val="005211C1"/>
    <w:rsid w:val="00525B6F"/>
    <w:rsid w:val="00525D25"/>
    <w:rsid w:val="0052666A"/>
    <w:rsid w:val="00530E60"/>
    <w:rsid w:val="005315B8"/>
    <w:rsid w:val="00533568"/>
    <w:rsid w:val="0053658D"/>
    <w:rsid w:val="00536A55"/>
    <w:rsid w:val="00536E6C"/>
    <w:rsid w:val="00542BFF"/>
    <w:rsid w:val="0054512D"/>
    <w:rsid w:val="00551096"/>
    <w:rsid w:val="00552FB1"/>
    <w:rsid w:val="005539A1"/>
    <w:rsid w:val="0055406F"/>
    <w:rsid w:val="0056002D"/>
    <w:rsid w:val="005605C4"/>
    <w:rsid w:val="00560F27"/>
    <w:rsid w:val="00561582"/>
    <w:rsid w:val="00563010"/>
    <w:rsid w:val="00565D14"/>
    <w:rsid w:val="00565E92"/>
    <w:rsid w:val="005663B1"/>
    <w:rsid w:val="00567A65"/>
    <w:rsid w:val="00570842"/>
    <w:rsid w:val="00573970"/>
    <w:rsid w:val="00575AC3"/>
    <w:rsid w:val="00575C36"/>
    <w:rsid w:val="00576146"/>
    <w:rsid w:val="00577D4B"/>
    <w:rsid w:val="00580288"/>
    <w:rsid w:val="0058545B"/>
    <w:rsid w:val="00590AA1"/>
    <w:rsid w:val="00592DA3"/>
    <w:rsid w:val="00595BBE"/>
    <w:rsid w:val="00597848"/>
    <w:rsid w:val="00597B00"/>
    <w:rsid w:val="005A2907"/>
    <w:rsid w:val="005A5F49"/>
    <w:rsid w:val="005A7EF1"/>
    <w:rsid w:val="005B1641"/>
    <w:rsid w:val="005B25A1"/>
    <w:rsid w:val="005B3269"/>
    <w:rsid w:val="005B3795"/>
    <w:rsid w:val="005B427F"/>
    <w:rsid w:val="005B69A5"/>
    <w:rsid w:val="005B6EEB"/>
    <w:rsid w:val="005B7BCB"/>
    <w:rsid w:val="005B7CDE"/>
    <w:rsid w:val="005C50C4"/>
    <w:rsid w:val="005D05A6"/>
    <w:rsid w:val="005D12A3"/>
    <w:rsid w:val="005D2DC2"/>
    <w:rsid w:val="005D50E7"/>
    <w:rsid w:val="005E0A9F"/>
    <w:rsid w:val="005E24CB"/>
    <w:rsid w:val="005E27D2"/>
    <w:rsid w:val="005E494F"/>
    <w:rsid w:val="005F18A9"/>
    <w:rsid w:val="005F297B"/>
    <w:rsid w:val="005F32D7"/>
    <w:rsid w:val="005F3E21"/>
    <w:rsid w:val="005F43F4"/>
    <w:rsid w:val="005F66D8"/>
    <w:rsid w:val="005F7A2E"/>
    <w:rsid w:val="00603E61"/>
    <w:rsid w:val="00605A0D"/>
    <w:rsid w:val="00613EBC"/>
    <w:rsid w:val="00614224"/>
    <w:rsid w:val="00616950"/>
    <w:rsid w:val="00620945"/>
    <w:rsid w:val="00621B5E"/>
    <w:rsid w:val="006245AC"/>
    <w:rsid w:val="00624D34"/>
    <w:rsid w:val="006266F4"/>
    <w:rsid w:val="00632C28"/>
    <w:rsid w:val="00633AD9"/>
    <w:rsid w:val="006345B0"/>
    <w:rsid w:val="00640A83"/>
    <w:rsid w:val="006417BC"/>
    <w:rsid w:val="0064285B"/>
    <w:rsid w:val="00642C13"/>
    <w:rsid w:val="00644195"/>
    <w:rsid w:val="00647009"/>
    <w:rsid w:val="00647647"/>
    <w:rsid w:val="006500E6"/>
    <w:rsid w:val="006503F5"/>
    <w:rsid w:val="006554A7"/>
    <w:rsid w:val="00655811"/>
    <w:rsid w:val="0066079A"/>
    <w:rsid w:val="00661E9D"/>
    <w:rsid w:val="00663E9C"/>
    <w:rsid w:val="006648B6"/>
    <w:rsid w:val="00665629"/>
    <w:rsid w:val="00665DF6"/>
    <w:rsid w:val="00667918"/>
    <w:rsid w:val="006724A5"/>
    <w:rsid w:val="006736D0"/>
    <w:rsid w:val="006737F8"/>
    <w:rsid w:val="00676722"/>
    <w:rsid w:val="00690A9E"/>
    <w:rsid w:val="00691965"/>
    <w:rsid w:val="00692C62"/>
    <w:rsid w:val="0069336B"/>
    <w:rsid w:val="00693C5E"/>
    <w:rsid w:val="006949D0"/>
    <w:rsid w:val="00695DD0"/>
    <w:rsid w:val="00696B31"/>
    <w:rsid w:val="006979F8"/>
    <w:rsid w:val="006A08BB"/>
    <w:rsid w:val="006A15F6"/>
    <w:rsid w:val="006A1EE8"/>
    <w:rsid w:val="006A4039"/>
    <w:rsid w:val="006A45CE"/>
    <w:rsid w:val="006A545C"/>
    <w:rsid w:val="006B1D27"/>
    <w:rsid w:val="006B440B"/>
    <w:rsid w:val="006B4576"/>
    <w:rsid w:val="006B5F70"/>
    <w:rsid w:val="006C1B00"/>
    <w:rsid w:val="006C2130"/>
    <w:rsid w:val="006C390C"/>
    <w:rsid w:val="006C4DD1"/>
    <w:rsid w:val="006D1A15"/>
    <w:rsid w:val="006D2020"/>
    <w:rsid w:val="006D26E2"/>
    <w:rsid w:val="006D27E5"/>
    <w:rsid w:val="006D2F66"/>
    <w:rsid w:val="006D61A4"/>
    <w:rsid w:val="006D67A7"/>
    <w:rsid w:val="006E265B"/>
    <w:rsid w:val="006E46B4"/>
    <w:rsid w:val="006F22C2"/>
    <w:rsid w:val="006F5840"/>
    <w:rsid w:val="006F71E8"/>
    <w:rsid w:val="006F793F"/>
    <w:rsid w:val="00700D5B"/>
    <w:rsid w:val="007031CE"/>
    <w:rsid w:val="00706C03"/>
    <w:rsid w:val="00707B2B"/>
    <w:rsid w:val="007111AA"/>
    <w:rsid w:val="0072387E"/>
    <w:rsid w:val="0073353A"/>
    <w:rsid w:val="00737A73"/>
    <w:rsid w:val="007411FF"/>
    <w:rsid w:val="00741938"/>
    <w:rsid w:val="00741A10"/>
    <w:rsid w:val="00743D6C"/>
    <w:rsid w:val="00744826"/>
    <w:rsid w:val="00747289"/>
    <w:rsid w:val="00751160"/>
    <w:rsid w:val="007521FA"/>
    <w:rsid w:val="00753BD0"/>
    <w:rsid w:val="00754106"/>
    <w:rsid w:val="007570B4"/>
    <w:rsid w:val="0075717B"/>
    <w:rsid w:val="0075785C"/>
    <w:rsid w:val="0076365C"/>
    <w:rsid w:val="0076648A"/>
    <w:rsid w:val="00774CE9"/>
    <w:rsid w:val="00777BFA"/>
    <w:rsid w:val="0078102F"/>
    <w:rsid w:val="007842FF"/>
    <w:rsid w:val="00785DA0"/>
    <w:rsid w:val="00786352"/>
    <w:rsid w:val="00790F3F"/>
    <w:rsid w:val="00793FB0"/>
    <w:rsid w:val="007976AB"/>
    <w:rsid w:val="007A0940"/>
    <w:rsid w:val="007A0DEB"/>
    <w:rsid w:val="007A2331"/>
    <w:rsid w:val="007A41D0"/>
    <w:rsid w:val="007A52BB"/>
    <w:rsid w:val="007A5BC9"/>
    <w:rsid w:val="007A6A8C"/>
    <w:rsid w:val="007B11A6"/>
    <w:rsid w:val="007B302F"/>
    <w:rsid w:val="007B626C"/>
    <w:rsid w:val="007B7E7E"/>
    <w:rsid w:val="007C0321"/>
    <w:rsid w:val="007C06FC"/>
    <w:rsid w:val="007C141B"/>
    <w:rsid w:val="007C271B"/>
    <w:rsid w:val="007C4318"/>
    <w:rsid w:val="007C55AA"/>
    <w:rsid w:val="007C730C"/>
    <w:rsid w:val="007E1BC4"/>
    <w:rsid w:val="007E3BD1"/>
    <w:rsid w:val="007E53A4"/>
    <w:rsid w:val="007F004E"/>
    <w:rsid w:val="007F70C9"/>
    <w:rsid w:val="00803D1C"/>
    <w:rsid w:val="00803D95"/>
    <w:rsid w:val="00804AA1"/>
    <w:rsid w:val="0081045F"/>
    <w:rsid w:val="008238C6"/>
    <w:rsid w:val="00830B56"/>
    <w:rsid w:val="0083217A"/>
    <w:rsid w:val="0083571E"/>
    <w:rsid w:val="00835B93"/>
    <w:rsid w:val="0083623F"/>
    <w:rsid w:val="008376A8"/>
    <w:rsid w:val="00837DEC"/>
    <w:rsid w:val="00841257"/>
    <w:rsid w:val="0084252B"/>
    <w:rsid w:val="0084313F"/>
    <w:rsid w:val="00843227"/>
    <w:rsid w:val="00843290"/>
    <w:rsid w:val="008432D0"/>
    <w:rsid w:val="008441D5"/>
    <w:rsid w:val="008464C0"/>
    <w:rsid w:val="00847645"/>
    <w:rsid w:val="00853FA9"/>
    <w:rsid w:val="00857D99"/>
    <w:rsid w:val="0086105B"/>
    <w:rsid w:val="0086232A"/>
    <w:rsid w:val="008626D2"/>
    <w:rsid w:val="00862D43"/>
    <w:rsid w:val="00863542"/>
    <w:rsid w:val="00866F76"/>
    <w:rsid w:val="008671AC"/>
    <w:rsid w:val="00867C86"/>
    <w:rsid w:val="00876CDC"/>
    <w:rsid w:val="0087792A"/>
    <w:rsid w:val="008908E5"/>
    <w:rsid w:val="008918A2"/>
    <w:rsid w:val="00894581"/>
    <w:rsid w:val="00894DF9"/>
    <w:rsid w:val="00894EFB"/>
    <w:rsid w:val="00894F95"/>
    <w:rsid w:val="008955C7"/>
    <w:rsid w:val="008A1CEF"/>
    <w:rsid w:val="008A1E09"/>
    <w:rsid w:val="008A3DD4"/>
    <w:rsid w:val="008A57CB"/>
    <w:rsid w:val="008A673B"/>
    <w:rsid w:val="008A74D2"/>
    <w:rsid w:val="008A7945"/>
    <w:rsid w:val="008B10D7"/>
    <w:rsid w:val="008B4433"/>
    <w:rsid w:val="008C0211"/>
    <w:rsid w:val="008C11F9"/>
    <w:rsid w:val="008C1752"/>
    <w:rsid w:val="008C2C5F"/>
    <w:rsid w:val="008C4141"/>
    <w:rsid w:val="008C41E7"/>
    <w:rsid w:val="008C449B"/>
    <w:rsid w:val="008C76F9"/>
    <w:rsid w:val="008D20BF"/>
    <w:rsid w:val="008D3C05"/>
    <w:rsid w:val="008D3C1F"/>
    <w:rsid w:val="008E0D6D"/>
    <w:rsid w:val="008E268F"/>
    <w:rsid w:val="008E410A"/>
    <w:rsid w:val="008E4B8D"/>
    <w:rsid w:val="008F05D4"/>
    <w:rsid w:val="008F25E2"/>
    <w:rsid w:val="008F336F"/>
    <w:rsid w:val="008F6B64"/>
    <w:rsid w:val="008F713C"/>
    <w:rsid w:val="00900934"/>
    <w:rsid w:val="00900B91"/>
    <w:rsid w:val="00903D23"/>
    <w:rsid w:val="00904968"/>
    <w:rsid w:val="009073AA"/>
    <w:rsid w:val="00907465"/>
    <w:rsid w:val="0091002A"/>
    <w:rsid w:val="00913175"/>
    <w:rsid w:val="00915312"/>
    <w:rsid w:val="00921DEC"/>
    <w:rsid w:val="00926871"/>
    <w:rsid w:val="00930EAF"/>
    <w:rsid w:val="00932679"/>
    <w:rsid w:val="0093311A"/>
    <w:rsid w:val="00934AE3"/>
    <w:rsid w:val="00935123"/>
    <w:rsid w:val="00940C3A"/>
    <w:rsid w:val="00942EF2"/>
    <w:rsid w:val="009439DE"/>
    <w:rsid w:val="00947BE8"/>
    <w:rsid w:val="00954952"/>
    <w:rsid w:val="00954CA1"/>
    <w:rsid w:val="00954D37"/>
    <w:rsid w:val="00954E21"/>
    <w:rsid w:val="0095560F"/>
    <w:rsid w:val="00955932"/>
    <w:rsid w:val="00956144"/>
    <w:rsid w:val="0096405D"/>
    <w:rsid w:val="009663DE"/>
    <w:rsid w:val="0096655F"/>
    <w:rsid w:val="00967CC5"/>
    <w:rsid w:val="009700CB"/>
    <w:rsid w:val="00971CDF"/>
    <w:rsid w:val="0097226D"/>
    <w:rsid w:val="0097322E"/>
    <w:rsid w:val="00973FFA"/>
    <w:rsid w:val="0097494E"/>
    <w:rsid w:val="00974B27"/>
    <w:rsid w:val="00977DB7"/>
    <w:rsid w:val="009825D0"/>
    <w:rsid w:val="00983621"/>
    <w:rsid w:val="009838BE"/>
    <w:rsid w:val="00987FD8"/>
    <w:rsid w:val="009919C9"/>
    <w:rsid w:val="00993B65"/>
    <w:rsid w:val="0099578F"/>
    <w:rsid w:val="00996C38"/>
    <w:rsid w:val="009A077E"/>
    <w:rsid w:val="009A08F7"/>
    <w:rsid w:val="009A290D"/>
    <w:rsid w:val="009A5A1D"/>
    <w:rsid w:val="009A6376"/>
    <w:rsid w:val="009A67E1"/>
    <w:rsid w:val="009B11AA"/>
    <w:rsid w:val="009B1FCE"/>
    <w:rsid w:val="009B2375"/>
    <w:rsid w:val="009B26DF"/>
    <w:rsid w:val="009B3E24"/>
    <w:rsid w:val="009B4685"/>
    <w:rsid w:val="009B4718"/>
    <w:rsid w:val="009B5155"/>
    <w:rsid w:val="009B5F20"/>
    <w:rsid w:val="009B6E71"/>
    <w:rsid w:val="009B7919"/>
    <w:rsid w:val="009C0FD9"/>
    <w:rsid w:val="009C29A9"/>
    <w:rsid w:val="009C468F"/>
    <w:rsid w:val="009C68EC"/>
    <w:rsid w:val="009D04A5"/>
    <w:rsid w:val="009D171B"/>
    <w:rsid w:val="009D2DDC"/>
    <w:rsid w:val="009E4419"/>
    <w:rsid w:val="009E4981"/>
    <w:rsid w:val="009E5A46"/>
    <w:rsid w:val="009E6ED5"/>
    <w:rsid w:val="009E76D4"/>
    <w:rsid w:val="009F1EE4"/>
    <w:rsid w:val="009F2967"/>
    <w:rsid w:val="009F5E59"/>
    <w:rsid w:val="00A028C4"/>
    <w:rsid w:val="00A049D1"/>
    <w:rsid w:val="00A06DCD"/>
    <w:rsid w:val="00A07EEF"/>
    <w:rsid w:val="00A10C80"/>
    <w:rsid w:val="00A1197E"/>
    <w:rsid w:val="00A13F6C"/>
    <w:rsid w:val="00A14E70"/>
    <w:rsid w:val="00A21A32"/>
    <w:rsid w:val="00A224C4"/>
    <w:rsid w:val="00A31816"/>
    <w:rsid w:val="00A432A1"/>
    <w:rsid w:val="00A45A58"/>
    <w:rsid w:val="00A4683D"/>
    <w:rsid w:val="00A46D08"/>
    <w:rsid w:val="00A53730"/>
    <w:rsid w:val="00A5492A"/>
    <w:rsid w:val="00A572FB"/>
    <w:rsid w:val="00A57E7C"/>
    <w:rsid w:val="00A62024"/>
    <w:rsid w:val="00A63D28"/>
    <w:rsid w:val="00A64136"/>
    <w:rsid w:val="00A6584C"/>
    <w:rsid w:val="00A67D65"/>
    <w:rsid w:val="00A7092B"/>
    <w:rsid w:val="00A7172D"/>
    <w:rsid w:val="00A71FB1"/>
    <w:rsid w:val="00A801E8"/>
    <w:rsid w:val="00A80887"/>
    <w:rsid w:val="00A8117F"/>
    <w:rsid w:val="00A85F99"/>
    <w:rsid w:val="00A90123"/>
    <w:rsid w:val="00A91EB9"/>
    <w:rsid w:val="00A92B00"/>
    <w:rsid w:val="00A95668"/>
    <w:rsid w:val="00A95A0C"/>
    <w:rsid w:val="00A95C0C"/>
    <w:rsid w:val="00AA47DE"/>
    <w:rsid w:val="00AB17B5"/>
    <w:rsid w:val="00AC0812"/>
    <w:rsid w:val="00AC2299"/>
    <w:rsid w:val="00AC2FEB"/>
    <w:rsid w:val="00AC4B6F"/>
    <w:rsid w:val="00AD0496"/>
    <w:rsid w:val="00AD2FC2"/>
    <w:rsid w:val="00AD36C6"/>
    <w:rsid w:val="00AD454A"/>
    <w:rsid w:val="00AD6E56"/>
    <w:rsid w:val="00AD75A9"/>
    <w:rsid w:val="00AE087E"/>
    <w:rsid w:val="00AE302C"/>
    <w:rsid w:val="00AE494E"/>
    <w:rsid w:val="00AE5553"/>
    <w:rsid w:val="00AE7DC5"/>
    <w:rsid w:val="00AF01C1"/>
    <w:rsid w:val="00AF1FB6"/>
    <w:rsid w:val="00AF33D3"/>
    <w:rsid w:val="00AF5BC7"/>
    <w:rsid w:val="00B00BBA"/>
    <w:rsid w:val="00B03D62"/>
    <w:rsid w:val="00B054D6"/>
    <w:rsid w:val="00B05874"/>
    <w:rsid w:val="00B10C62"/>
    <w:rsid w:val="00B13422"/>
    <w:rsid w:val="00B173D7"/>
    <w:rsid w:val="00B17FFD"/>
    <w:rsid w:val="00B21B54"/>
    <w:rsid w:val="00B2220B"/>
    <w:rsid w:val="00B2226E"/>
    <w:rsid w:val="00B230F5"/>
    <w:rsid w:val="00B26BE0"/>
    <w:rsid w:val="00B3049E"/>
    <w:rsid w:val="00B326B1"/>
    <w:rsid w:val="00B35879"/>
    <w:rsid w:val="00B35FD2"/>
    <w:rsid w:val="00B41191"/>
    <w:rsid w:val="00B4243F"/>
    <w:rsid w:val="00B4333D"/>
    <w:rsid w:val="00B43813"/>
    <w:rsid w:val="00B43CD4"/>
    <w:rsid w:val="00B5051B"/>
    <w:rsid w:val="00B509C4"/>
    <w:rsid w:val="00B521BB"/>
    <w:rsid w:val="00B530EF"/>
    <w:rsid w:val="00B548CC"/>
    <w:rsid w:val="00B54A20"/>
    <w:rsid w:val="00B54DD1"/>
    <w:rsid w:val="00B651F2"/>
    <w:rsid w:val="00B663BA"/>
    <w:rsid w:val="00B72C49"/>
    <w:rsid w:val="00B7317A"/>
    <w:rsid w:val="00B762E9"/>
    <w:rsid w:val="00B81216"/>
    <w:rsid w:val="00B813D1"/>
    <w:rsid w:val="00B82075"/>
    <w:rsid w:val="00B83900"/>
    <w:rsid w:val="00B8646D"/>
    <w:rsid w:val="00B8710A"/>
    <w:rsid w:val="00B91E8A"/>
    <w:rsid w:val="00B9360E"/>
    <w:rsid w:val="00B94D10"/>
    <w:rsid w:val="00B96F3E"/>
    <w:rsid w:val="00B97053"/>
    <w:rsid w:val="00BA07E3"/>
    <w:rsid w:val="00BA0D14"/>
    <w:rsid w:val="00BA1BBC"/>
    <w:rsid w:val="00BA26D1"/>
    <w:rsid w:val="00BA2731"/>
    <w:rsid w:val="00BA3202"/>
    <w:rsid w:val="00BA51BA"/>
    <w:rsid w:val="00BA555E"/>
    <w:rsid w:val="00BA6CA2"/>
    <w:rsid w:val="00BB6EFF"/>
    <w:rsid w:val="00BC2F9A"/>
    <w:rsid w:val="00BC3E2D"/>
    <w:rsid w:val="00BC60A4"/>
    <w:rsid w:val="00BD1871"/>
    <w:rsid w:val="00BD64C8"/>
    <w:rsid w:val="00BD7088"/>
    <w:rsid w:val="00BE0482"/>
    <w:rsid w:val="00BE08C7"/>
    <w:rsid w:val="00BE3C0B"/>
    <w:rsid w:val="00BE5699"/>
    <w:rsid w:val="00BE71C3"/>
    <w:rsid w:val="00BF4D0E"/>
    <w:rsid w:val="00C023A2"/>
    <w:rsid w:val="00C0554F"/>
    <w:rsid w:val="00C05912"/>
    <w:rsid w:val="00C05EDF"/>
    <w:rsid w:val="00C06A7F"/>
    <w:rsid w:val="00C15B85"/>
    <w:rsid w:val="00C16910"/>
    <w:rsid w:val="00C2051D"/>
    <w:rsid w:val="00C20943"/>
    <w:rsid w:val="00C22CAC"/>
    <w:rsid w:val="00C24530"/>
    <w:rsid w:val="00C24ABF"/>
    <w:rsid w:val="00C24E84"/>
    <w:rsid w:val="00C2509E"/>
    <w:rsid w:val="00C25128"/>
    <w:rsid w:val="00C303B6"/>
    <w:rsid w:val="00C31BE3"/>
    <w:rsid w:val="00C31D62"/>
    <w:rsid w:val="00C323D7"/>
    <w:rsid w:val="00C35BE2"/>
    <w:rsid w:val="00C403DD"/>
    <w:rsid w:val="00C42FD3"/>
    <w:rsid w:val="00C45AAD"/>
    <w:rsid w:val="00C45AEC"/>
    <w:rsid w:val="00C50D13"/>
    <w:rsid w:val="00C535DF"/>
    <w:rsid w:val="00C53F2F"/>
    <w:rsid w:val="00C5499D"/>
    <w:rsid w:val="00C553CF"/>
    <w:rsid w:val="00C602ED"/>
    <w:rsid w:val="00C6157E"/>
    <w:rsid w:val="00C61685"/>
    <w:rsid w:val="00C646F5"/>
    <w:rsid w:val="00C649B6"/>
    <w:rsid w:val="00C66061"/>
    <w:rsid w:val="00C700D1"/>
    <w:rsid w:val="00C7701C"/>
    <w:rsid w:val="00C7786A"/>
    <w:rsid w:val="00C824F0"/>
    <w:rsid w:val="00C82BC0"/>
    <w:rsid w:val="00C84566"/>
    <w:rsid w:val="00C90591"/>
    <w:rsid w:val="00C917BE"/>
    <w:rsid w:val="00C93FBE"/>
    <w:rsid w:val="00C97A97"/>
    <w:rsid w:val="00CA064A"/>
    <w:rsid w:val="00CA36B7"/>
    <w:rsid w:val="00CA3D17"/>
    <w:rsid w:val="00CA7566"/>
    <w:rsid w:val="00CB0DD8"/>
    <w:rsid w:val="00CB25DB"/>
    <w:rsid w:val="00CB26AA"/>
    <w:rsid w:val="00CB6D58"/>
    <w:rsid w:val="00CC0DEC"/>
    <w:rsid w:val="00CC1F72"/>
    <w:rsid w:val="00CC26BE"/>
    <w:rsid w:val="00CC3F38"/>
    <w:rsid w:val="00CC4A7A"/>
    <w:rsid w:val="00CC5B7F"/>
    <w:rsid w:val="00CD32CA"/>
    <w:rsid w:val="00CD6F3D"/>
    <w:rsid w:val="00CD7924"/>
    <w:rsid w:val="00CE034C"/>
    <w:rsid w:val="00CE3A7D"/>
    <w:rsid w:val="00CE530D"/>
    <w:rsid w:val="00CE5647"/>
    <w:rsid w:val="00CF326B"/>
    <w:rsid w:val="00CF5185"/>
    <w:rsid w:val="00CF544F"/>
    <w:rsid w:val="00CF6C1C"/>
    <w:rsid w:val="00D00329"/>
    <w:rsid w:val="00D00518"/>
    <w:rsid w:val="00D01845"/>
    <w:rsid w:val="00D0298E"/>
    <w:rsid w:val="00D06102"/>
    <w:rsid w:val="00D069FF"/>
    <w:rsid w:val="00D0746E"/>
    <w:rsid w:val="00D10709"/>
    <w:rsid w:val="00D1332C"/>
    <w:rsid w:val="00D145A5"/>
    <w:rsid w:val="00D16E1A"/>
    <w:rsid w:val="00D20E61"/>
    <w:rsid w:val="00D21A8F"/>
    <w:rsid w:val="00D23AA8"/>
    <w:rsid w:val="00D251AB"/>
    <w:rsid w:val="00D25B81"/>
    <w:rsid w:val="00D26932"/>
    <w:rsid w:val="00D30334"/>
    <w:rsid w:val="00D34BB3"/>
    <w:rsid w:val="00D37891"/>
    <w:rsid w:val="00D42099"/>
    <w:rsid w:val="00D45518"/>
    <w:rsid w:val="00D506CD"/>
    <w:rsid w:val="00D514A9"/>
    <w:rsid w:val="00D52164"/>
    <w:rsid w:val="00D54255"/>
    <w:rsid w:val="00D56583"/>
    <w:rsid w:val="00D56DAA"/>
    <w:rsid w:val="00D6400E"/>
    <w:rsid w:val="00D642BC"/>
    <w:rsid w:val="00D654F6"/>
    <w:rsid w:val="00D716D8"/>
    <w:rsid w:val="00D73D77"/>
    <w:rsid w:val="00D7714C"/>
    <w:rsid w:val="00D80EB9"/>
    <w:rsid w:val="00D87D2E"/>
    <w:rsid w:val="00D91169"/>
    <w:rsid w:val="00D95D1F"/>
    <w:rsid w:val="00D96158"/>
    <w:rsid w:val="00DA11D7"/>
    <w:rsid w:val="00DA573A"/>
    <w:rsid w:val="00DA5DE4"/>
    <w:rsid w:val="00DB0224"/>
    <w:rsid w:val="00DB0857"/>
    <w:rsid w:val="00DB2FCE"/>
    <w:rsid w:val="00DB5D5F"/>
    <w:rsid w:val="00DB6B85"/>
    <w:rsid w:val="00DC1813"/>
    <w:rsid w:val="00DC4521"/>
    <w:rsid w:val="00DC5BEA"/>
    <w:rsid w:val="00DD0BDB"/>
    <w:rsid w:val="00DD2F3D"/>
    <w:rsid w:val="00DD426E"/>
    <w:rsid w:val="00DD4663"/>
    <w:rsid w:val="00DD6238"/>
    <w:rsid w:val="00DD6FFB"/>
    <w:rsid w:val="00DE14E6"/>
    <w:rsid w:val="00DE47AF"/>
    <w:rsid w:val="00DE4B9B"/>
    <w:rsid w:val="00DE5D42"/>
    <w:rsid w:val="00DE6B1F"/>
    <w:rsid w:val="00DF0A1E"/>
    <w:rsid w:val="00DF1B3A"/>
    <w:rsid w:val="00DF71F4"/>
    <w:rsid w:val="00DF755E"/>
    <w:rsid w:val="00DF7E9E"/>
    <w:rsid w:val="00DF7FB8"/>
    <w:rsid w:val="00E0108B"/>
    <w:rsid w:val="00E022D5"/>
    <w:rsid w:val="00E0506C"/>
    <w:rsid w:val="00E051A5"/>
    <w:rsid w:val="00E05B96"/>
    <w:rsid w:val="00E05EA7"/>
    <w:rsid w:val="00E1007C"/>
    <w:rsid w:val="00E155B0"/>
    <w:rsid w:val="00E1682B"/>
    <w:rsid w:val="00E20D52"/>
    <w:rsid w:val="00E21A5B"/>
    <w:rsid w:val="00E2306A"/>
    <w:rsid w:val="00E24481"/>
    <w:rsid w:val="00E30BF5"/>
    <w:rsid w:val="00E34985"/>
    <w:rsid w:val="00E36BCD"/>
    <w:rsid w:val="00E405C1"/>
    <w:rsid w:val="00E41FDD"/>
    <w:rsid w:val="00E43812"/>
    <w:rsid w:val="00E47DE9"/>
    <w:rsid w:val="00E53E2D"/>
    <w:rsid w:val="00E5586E"/>
    <w:rsid w:val="00E55ED9"/>
    <w:rsid w:val="00E60036"/>
    <w:rsid w:val="00E60897"/>
    <w:rsid w:val="00E64CE7"/>
    <w:rsid w:val="00E65A50"/>
    <w:rsid w:val="00E661B9"/>
    <w:rsid w:val="00E72981"/>
    <w:rsid w:val="00E75695"/>
    <w:rsid w:val="00E76CC9"/>
    <w:rsid w:val="00E77C0A"/>
    <w:rsid w:val="00E80FA9"/>
    <w:rsid w:val="00E82D08"/>
    <w:rsid w:val="00E85A08"/>
    <w:rsid w:val="00E86512"/>
    <w:rsid w:val="00E8747D"/>
    <w:rsid w:val="00E9131C"/>
    <w:rsid w:val="00E9302F"/>
    <w:rsid w:val="00E971A7"/>
    <w:rsid w:val="00E9723E"/>
    <w:rsid w:val="00EA2309"/>
    <w:rsid w:val="00EA25D8"/>
    <w:rsid w:val="00EA3A0A"/>
    <w:rsid w:val="00EA458C"/>
    <w:rsid w:val="00EA673D"/>
    <w:rsid w:val="00EA6A00"/>
    <w:rsid w:val="00EB000D"/>
    <w:rsid w:val="00EB2036"/>
    <w:rsid w:val="00EB4CBC"/>
    <w:rsid w:val="00EB64BA"/>
    <w:rsid w:val="00EC0147"/>
    <w:rsid w:val="00EC4AB3"/>
    <w:rsid w:val="00EC6310"/>
    <w:rsid w:val="00ED2997"/>
    <w:rsid w:val="00ED3868"/>
    <w:rsid w:val="00ED53E7"/>
    <w:rsid w:val="00ED60E7"/>
    <w:rsid w:val="00EE03D8"/>
    <w:rsid w:val="00EE169B"/>
    <w:rsid w:val="00EE3D6A"/>
    <w:rsid w:val="00EE78AB"/>
    <w:rsid w:val="00EE7C87"/>
    <w:rsid w:val="00EF0FC1"/>
    <w:rsid w:val="00EF1FED"/>
    <w:rsid w:val="00EF269E"/>
    <w:rsid w:val="00EF34F8"/>
    <w:rsid w:val="00EF4B16"/>
    <w:rsid w:val="00EF5F71"/>
    <w:rsid w:val="00F00C69"/>
    <w:rsid w:val="00F01237"/>
    <w:rsid w:val="00F01294"/>
    <w:rsid w:val="00F117E2"/>
    <w:rsid w:val="00F122C9"/>
    <w:rsid w:val="00F12E2F"/>
    <w:rsid w:val="00F15236"/>
    <w:rsid w:val="00F236E9"/>
    <w:rsid w:val="00F24374"/>
    <w:rsid w:val="00F25FD7"/>
    <w:rsid w:val="00F272E7"/>
    <w:rsid w:val="00F30A48"/>
    <w:rsid w:val="00F32291"/>
    <w:rsid w:val="00F35141"/>
    <w:rsid w:val="00F37EA8"/>
    <w:rsid w:val="00F40930"/>
    <w:rsid w:val="00F41DEA"/>
    <w:rsid w:val="00F439F7"/>
    <w:rsid w:val="00F45C44"/>
    <w:rsid w:val="00F47097"/>
    <w:rsid w:val="00F50C83"/>
    <w:rsid w:val="00F5149E"/>
    <w:rsid w:val="00F52208"/>
    <w:rsid w:val="00F55FAC"/>
    <w:rsid w:val="00F603CB"/>
    <w:rsid w:val="00F61DE3"/>
    <w:rsid w:val="00F6331E"/>
    <w:rsid w:val="00F65857"/>
    <w:rsid w:val="00F6666D"/>
    <w:rsid w:val="00F66FEC"/>
    <w:rsid w:val="00F703DA"/>
    <w:rsid w:val="00F7301F"/>
    <w:rsid w:val="00F74F78"/>
    <w:rsid w:val="00F83526"/>
    <w:rsid w:val="00F84BA1"/>
    <w:rsid w:val="00F85026"/>
    <w:rsid w:val="00F85827"/>
    <w:rsid w:val="00F875AB"/>
    <w:rsid w:val="00F91529"/>
    <w:rsid w:val="00F91A9D"/>
    <w:rsid w:val="00F92274"/>
    <w:rsid w:val="00F9304E"/>
    <w:rsid w:val="00F93F92"/>
    <w:rsid w:val="00F96833"/>
    <w:rsid w:val="00FA04A4"/>
    <w:rsid w:val="00FA204E"/>
    <w:rsid w:val="00FA415C"/>
    <w:rsid w:val="00FA4760"/>
    <w:rsid w:val="00FA5563"/>
    <w:rsid w:val="00FA6244"/>
    <w:rsid w:val="00FA6AD4"/>
    <w:rsid w:val="00FB0DA8"/>
    <w:rsid w:val="00FB4A0C"/>
    <w:rsid w:val="00FC0DE6"/>
    <w:rsid w:val="00FC199F"/>
    <w:rsid w:val="00FC1AB2"/>
    <w:rsid w:val="00FC3168"/>
    <w:rsid w:val="00FC6715"/>
    <w:rsid w:val="00FC7D40"/>
    <w:rsid w:val="00FE0ED7"/>
    <w:rsid w:val="00FE1C27"/>
    <w:rsid w:val="00FE29AF"/>
    <w:rsid w:val="00FE366C"/>
    <w:rsid w:val="00FF096A"/>
    <w:rsid w:val="00FF177E"/>
    <w:rsid w:val="00FF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7125"/>
  <w15:docId w15:val="{B72CC311-AA5F-4D93-B976-48A89AE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A545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6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D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0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C4B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E8"/>
  </w:style>
  <w:style w:type="paragraph" w:styleId="Footer">
    <w:name w:val="footer"/>
    <w:basedOn w:val="Normal"/>
    <w:link w:val="FooterChar"/>
    <w:uiPriority w:val="99"/>
    <w:unhideWhenUsed/>
    <w:rsid w:val="006F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E8"/>
  </w:style>
  <w:style w:type="character" w:customStyle="1" w:styleId="Heading1Char">
    <w:name w:val="Heading 1 Char"/>
    <w:basedOn w:val="DefaultParagraphFont"/>
    <w:link w:val="Heading1"/>
    <w:uiPriority w:val="9"/>
    <w:rsid w:val="006A545C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m%20kafizade\Desktop\&#1583;&#1608;&#1585;&#1607;&#8204;&#1607;&#1575;&#1610;%20&#1605;&#1607;&#1575;&#1585;&#1578;&#1610;%20&#1578;&#1608;&#1575;&#1606;&#1605;&#1606;&#1583;&#1587;&#1575;&#1586;&#1610;%20&#1575;&#1593;&#1590;&#1575;&#1569;%20&#1607;&#1610;&#1571;&#1578;&#8204;&#1593;&#1604;&#1605;&#1610;%20-%20&#1588;&#1588;%20&#1605;&#1575;&#1607;&#1607;%20&#1583;&#1608;&#1605;%20%2013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B00B-D15A-4911-8783-732B91FD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دوره‌هاي مهارتي توانمندسازي اعضاء هيأت‌علمي - شش ماهه دوم  1397.dot</Template>
  <TotalTime>2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Maryam kafizade</dc:creator>
  <cp:lastModifiedBy>aghili.s</cp:lastModifiedBy>
  <cp:revision>3</cp:revision>
  <cp:lastPrinted>2024-09-18T08:22:00Z</cp:lastPrinted>
  <dcterms:created xsi:type="dcterms:W3CDTF">2024-11-17T09:57:00Z</dcterms:created>
  <dcterms:modified xsi:type="dcterms:W3CDTF">2024-11-17T09:57:00Z</dcterms:modified>
</cp:coreProperties>
</file>